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-Accent11"/>
        <w:tblpPr w:leftFromText="180" w:rightFromText="180" w:vertAnchor="text" w:horzAnchor="margin" w:tblpX="-612" w:tblpY="-28"/>
        <w:tblW w:w="10800" w:type="dxa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432"/>
        <w:gridCol w:w="4428"/>
        <w:gridCol w:w="2592"/>
      </w:tblGrid>
      <w:tr w:rsidR="00F96C83" w:rsidRPr="00D7400C" w14:paraId="5BF20499" w14:textId="77777777" w:rsidTr="00F96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  <w:shd w:val="clear" w:color="auto" w:fill="C2D69B" w:themeFill="accent3" w:themeFillTint="99"/>
          </w:tcPr>
          <w:p w14:paraId="2284CE7B" w14:textId="26613112" w:rsidR="00F96C83" w:rsidRPr="00793CAC" w:rsidRDefault="00F96C83" w:rsidP="00F96C83">
            <w:pPr>
              <w:rPr>
                <w:rFonts w:asciiTheme="minorHAnsi" w:hAnsiTheme="minorHAnsi" w:cstheme="minorHAnsi"/>
                <w:color w:val="0D0D0D"/>
              </w:rPr>
            </w:pPr>
            <w:bookmarkStart w:id="0" w:name="_GoBack"/>
            <w:bookmarkEnd w:id="0"/>
            <w:r w:rsidRPr="00793CAC">
              <w:rPr>
                <w:rFonts w:asciiTheme="minorHAnsi" w:hAnsiTheme="minorHAnsi" w:cstheme="minorHAnsi"/>
                <w:color w:val="262626"/>
              </w:rPr>
              <w:t>Institution Name:</w:t>
            </w:r>
            <w:r>
              <w:rPr>
                <w:rFonts w:asciiTheme="minorHAnsi" w:hAnsiTheme="minorHAnsi" w:cstheme="minorHAnsi"/>
                <w:color w:val="262626"/>
              </w:rPr>
              <w:t xml:space="preserve">  </w:t>
            </w:r>
            <w:r w:rsidR="00CE0596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E</w:t>
            </w:r>
            <w:r w:rsidR="00CE0596" w:rsidRPr="00CE0596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nter here</w:t>
            </w:r>
            <w:r w:rsidR="00CE0596">
              <w:rPr>
                <w:rFonts w:asciiTheme="minorHAnsi" w:hAnsiTheme="minorHAnsi" w:cstheme="minorHAnsi"/>
                <w:i/>
                <w:color w:val="A6A6A6" w:themeColor="background1" w:themeShade="A6"/>
              </w:rPr>
              <w:t xml:space="preserve"> typeover</w:t>
            </w:r>
          </w:p>
        </w:tc>
      </w:tr>
      <w:tr w:rsidR="00F96C83" w:rsidRPr="00D7400C" w14:paraId="4DAD66A7" w14:textId="77777777" w:rsidTr="00F96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  <w:shd w:val="clear" w:color="auto" w:fill="95B3D7" w:themeFill="accent1" w:themeFillTint="99"/>
          </w:tcPr>
          <w:p w14:paraId="4DAD66A6" w14:textId="05CB5262" w:rsidR="00F96C83" w:rsidRPr="00F96C83" w:rsidRDefault="00F96C83" w:rsidP="00F96C83">
            <w:pPr>
              <w:rPr>
                <w:rFonts w:asciiTheme="minorHAnsi" w:hAnsiTheme="minorHAnsi" w:cstheme="minorHAnsi"/>
                <w:color w:val="0D0D0D"/>
              </w:rPr>
            </w:pPr>
            <w:r w:rsidRPr="00F96C83">
              <w:rPr>
                <w:rFonts w:asciiTheme="minorHAnsi" w:hAnsiTheme="minorHAnsi" w:cstheme="minorHAnsi"/>
                <w:color w:val="0D0D0D"/>
              </w:rPr>
              <w:t>SITE VISIT AGENDA</w:t>
            </w:r>
          </w:p>
        </w:tc>
      </w:tr>
      <w:tr w:rsidR="00F96C83" w:rsidRPr="00D7400C" w14:paraId="4DAD66AA" w14:textId="77777777" w:rsidTr="00F96C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gridSpan w:val="3"/>
            <w:shd w:val="clear" w:color="auto" w:fill="auto"/>
          </w:tcPr>
          <w:p w14:paraId="4DAD66A8" w14:textId="125C1E7E" w:rsidR="00F96C83" w:rsidRPr="00793CAC" w:rsidRDefault="00F96C83" w:rsidP="00F96C83">
            <w:pPr>
              <w:rPr>
                <w:rFonts w:asciiTheme="minorHAnsi" w:hAnsiTheme="minorHAnsi" w:cstheme="minorHAnsi"/>
                <w:b w:val="0"/>
                <w:color w:val="262626"/>
              </w:rPr>
            </w:pPr>
            <w:r w:rsidRPr="00793CAC">
              <w:rPr>
                <w:rFonts w:asciiTheme="minorHAnsi" w:hAnsiTheme="minorHAnsi" w:cstheme="minorHAnsi"/>
                <w:color w:val="0D0D0D"/>
              </w:rPr>
              <w:t>Site Visit Agenda-Day 1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4DAD66A9" w14:textId="77777777" w:rsidR="00F96C83" w:rsidRPr="00793CAC" w:rsidRDefault="00F96C83" w:rsidP="00F96C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96C83" w:rsidRPr="00D7400C" w14:paraId="4DAD66AD" w14:textId="77777777" w:rsidTr="00257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gridSpan w:val="3"/>
          </w:tcPr>
          <w:p w14:paraId="4DAD66AB" w14:textId="77777777" w:rsidR="00F96C83" w:rsidRPr="00793CAC" w:rsidRDefault="00F96C83" w:rsidP="00F96C83">
            <w:pPr>
              <w:rPr>
                <w:rFonts w:asciiTheme="minorHAnsi" w:hAnsiTheme="minorHAnsi" w:cstheme="minorHAnsi"/>
              </w:rPr>
            </w:pPr>
            <w:r w:rsidRPr="00793CAC">
              <w:rPr>
                <w:rFonts w:asciiTheme="minorHAnsi" w:hAnsiTheme="minorHAnsi" w:cstheme="minorHAnsi"/>
                <w:color w:val="262626"/>
              </w:rPr>
              <w:t>Program Title/Degree Level:</w:t>
            </w:r>
          </w:p>
        </w:tc>
        <w:tc>
          <w:tcPr>
            <w:tcW w:w="7020" w:type="dxa"/>
            <w:gridSpan w:val="2"/>
          </w:tcPr>
          <w:p w14:paraId="4DAD66AC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96C83" w:rsidRPr="00D7400C" w14:paraId="4DAD66B0" w14:textId="77777777" w:rsidTr="00E657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gridSpan w:val="3"/>
            <w:shd w:val="clear" w:color="auto" w:fill="95B3D7" w:themeFill="accent1" w:themeFillTint="99"/>
          </w:tcPr>
          <w:p w14:paraId="4DAD66AE" w14:textId="77777777" w:rsidR="00F96C83" w:rsidRPr="00793CAC" w:rsidRDefault="00F96C83" w:rsidP="00F96C83">
            <w:pPr>
              <w:rPr>
                <w:rFonts w:asciiTheme="minorHAnsi" w:hAnsiTheme="minorHAnsi" w:cstheme="minorHAnsi"/>
              </w:rPr>
            </w:pPr>
            <w:r w:rsidRPr="00793CAC">
              <w:rPr>
                <w:rFonts w:asciiTheme="minorHAnsi" w:hAnsiTheme="minorHAnsi" w:cstheme="minorHAnsi"/>
                <w:color w:val="262626"/>
              </w:rPr>
              <w:t>Address:</w:t>
            </w:r>
          </w:p>
        </w:tc>
        <w:tc>
          <w:tcPr>
            <w:tcW w:w="7020" w:type="dxa"/>
            <w:gridSpan w:val="2"/>
            <w:shd w:val="clear" w:color="auto" w:fill="95B3D7" w:themeFill="accent1" w:themeFillTint="99"/>
          </w:tcPr>
          <w:p w14:paraId="4DAD66AF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96C83" w:rsidRPr="00D7400C" w14:paraId="4DAD66B3" w14:textId="77777777" w:rsidTr="00257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0" w:type="dxa"/>
            <w:gridSpan w:val="3"/>
          </w:tcPr>
          <w:p w14:paraId="4DAD66B1" w14:textId="77777777" w:rsidR="00F96C83" w:rsidRPr="00793CAC" w:rsidRDefault="00F96C83" w:rsidP="00F96C83">
            <w:pPr>
              <w:rPr>
                <w:rFonts w:asciiTheme="minorHAnsi" w:hAnsiTheme="minorHAnsi" w:cstheme="minorHAnsi"/>
              </w:rPr>
            </w:pPr>
            <w:r w:rsidRPr="00793CAC">
              <w:rPr>
                <w:rFonts w:asciiTheme="minorHAnsi" w:hAnsiTheme="minorHAnsi" w:cstheme="minorHAnsi"/>
                <w:color w:val="262626"/>
              </w:rPr>
              <w:t>Date:</w:t>
            </w:r>
          </w:p>
        </w:tc>
        <w:tc>
          <w:tcPr>
            <w:tcW w:w="7020" w:type="dxa"/>
            <w:gridSpan w:val="2"/>
          </w:tcPr>
          <w:p w14:paraId="4DAD66B2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96C83" w:rsidRPr="00D7400C" w14:paraId="4DAD66B5" w14:textId="77777777" w:rsidTr="00852D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</w:tcPr>
          <w:p w14:paraId="4DAD66B4" w14:textId="77777777" w:rsidR="00F96C83" w:rsidRPr="00886394" w:rsidRDefault="00F96C83" w:rsidP="00F96C83">
            <w:pPr>
              <w:jc w:val="center"/>
              <w:rPr>
                <w:rFonts w:asciiTheme="minorHAnsi" w:hAnsiTheme="minorHAnsi" w:cstheme="minorHAnsi"/>
              </w:rPr>
            </w:pPr>
            <w:r w:rsidRPr="00886394">
              <w:rPr>
                <w:rFonts w:asciiTheme="minorHAnsi" w:hAnsiTheme="minorHAnsi" w:cstheme="minorHAnsi"/>
              </w:rPr>
              <w:t>Day 1 Agenda</w:t>
            </w:r>
          </w:p>
        </w:tc>
      </w:tr>
      <w:tr w:rsidR="00F96C83" w:rsidRPr="00D7400C" w14:paraId="4DAD66BB" w14:textId="77777777" w:rsidTr="005B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6B6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262626"/>
              </w:rPr>
            </w:pPr>
            <w:r w:rsidRPr="00793CAC">
              <w:rPr>
                <w:rFonts w:asciiTheme="majorHAnsi" w:hAnsiTheme="majorHAnsi"/>
                <w:color w:val="262626"/>
              </w:rPr>
              <w:t>Time/ Location</w:t>
            </w:r>
          </w:p>
        </w:tc>
        <w:tc>
          <w:tcPr>
            <w:tcW w:w="1710" w:type="dxa"/>
          </w:tcPr>
          <w:p w14:paraId="4DAD66B7" w14:textId="77777777" w:rsidR="00F96C83" w:rsidRPr="00793CAC" w:rsidRDefault="00F96C83" w:rsidP="00F96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0000"/>
              </w:rPr>
            </w:pPr>
            <w:r w:rsidRPr="00793CAC">
              <w:rPr>
                <w:rFonts w:asciiTheme="majorHAnsi" w:hAnsiTheme="majorHAnsi"/>
                <w:b/>
                <w:color w:val="262626"/>
              </w:rPr>
              <w:t>Meeting Title</w:t>
            </w:r>
          </w:p>
        </w:tc>
        <w:tc>
          <w:tcPr>
            <w:tcW w:w="4860" w:type="dxa"/>
            <w:gridSpan w:val="2"/>
          </w:tcPr>
          <w:p w14:paraId="4DAD66B8" w14:textId="77777777" w:rsidR="00F96C83" w:rsidRPr="00793CAC" w:rsidRDefault="00F96C83" w:rsidP="00F96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93CAC">
              <w:rPr>
                <w:rFonts w:asciiTheme="majorHAnsi" w:hAnsiTheme="majorHAnsi"/>
                <w:b/>
                <w:color w:val="262626"/>
              </w:rPr>
              <w:t>Description</w:t>
            </w:r>
          </w:p>
        </w:tc>
        <w:tc>
          <w:tcPr>
            <w:tcW w:w="2592" w:type="dxa"/>
          </w:tcPr>
          <w:p w14:paraId="4DAD66B9" w14:textId="77777777" w:rsidR="00F96C83" w:rsidRPr="00793CAC" w:rsidRDefault="00F96C83" w:rsidP="00F96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793CAC">
              <w:rPr>
                <w:rFonts w:asciiTheme="majorHAnsi" w:hAnsiTheme="majorHAnsi"/>
                <w:b/>
              </w:rPr>
              <w:t>Attendees</w:t>
            </w:r>
          </w:p>
          <w:p w14:paraId="4DAD66BA" w14:textId="77777777" w:rsidR="00F96C83" w:rsidRPr="00793CAC" w:rsidRDefault="00F96C83" w:rsidP="00F96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</w:tr>
      <w:tr w:rsidR="00F96C83" w:rsidRPr="00D7400C" w14:paraId="4DAD66C0" w14:textId="77777777" w:rsidTr="005B1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6BC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</w:rPr>
            </w:pPr>
            <w:r w:rsidRPr="00793CAC">
              <w:rPr>
                <w:rFonts w:asciiTheme="majorHAnsi" w:hAnsiTheme="majorHAnsi"/>
                <w:b w:val="0"/>
              </w:rPr>
              <w:t xml:space="preserve">8:15 – 8:30 </w:t>
            </w:r>
          </w:p>
        </w:tc>
        <w:tc>
          <w:tcPr>
            <w:tcW w:w="1710" w:type="dxa"/>
          </w:tcPr>
          <w:p w14:paraId="4DAD66BD" w14:textId="77777777" w:rsidR="00F96C83" w:rsidRPr="00886394" w:rsidRDefault="00F96C83" w:rsidP="00F96C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86394">
              <w:rPr>
                <w:rFonts w:asciiTheme="minorHAnsi" w:hAnsiTheme="minorHAnsi" w:cstheme="minorHAnsi"/>
                <w:b/>
              </w:rPr>
              <w:t>CAHIIM Audit Room</w:t>
            </w:r>
          </w:p>
        </w:tc>
        <w:tc>
          <w:tcPr>
            <w:tcW w:w="4860" w:type="dxa"/>
            <w:gridSpan w:val="2"/>
          </w:tcPr>
          <w:p w14:paraId="4DAD66BE" w14:textId="77777777" w:rsidR="00F96C83" w:rsidRPr="00793CAC" w:rsidRDefault="00F96C83" w:rsidP="00F96C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93CAC">
              <w:rPr>
                <w:rFonts w:asciiTheme="majorHAnsi" w:hAnsiTheme="majorHAnsi"/>
              </w:rPr>
              <w:t>Site Team drops off materials and sets up their work environment</w:t>
            </w:r>
          </w:p>
        </w:tc>
        <w:tc>
          <w:tcPr>
            <w:tcW w:w="2592" w:type="dxa"/>
          </w:tcPr>
          <w:p w14:paraId="4DAD66BF" w14:textId="77777777" w:rsidR="00F96C83" w:rsidRPr="00793CAC" w:rsidRDefault="00F96C83" w:rsidP="00F96C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793CAC">
              <w:rPr>
                <w:rFonts w:asciiTheme="majorHAnsi" w:hAnsiTheme="majorHAnsi"/>
              </w:rPr>
              <w:t>Program Director</w:t>
            </w:r>
          </w:p>
        </w:tc>
      </w:tr>
      <w:tr w:rsidR="00F96C83" w:rsidRPr="00D7400C" w14:paraId="4DAD66C7" w14:textId="77777777" w:rsidTr="005B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6C1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8:30-9:00</w:t>
            </w:r>
          </w:p>
          <w:p w14:paraId="4DAD66C2" w14:textId="09CBE31A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Bldg., Rm #</w:t>
            </w:r>
          </w:p>
        </w:tc>
        <w:tc>
          <w:tcPr>
            <w:tcW w:w="1710" w:type="dxa"/>
          </w:tcPr>
          <w:p w14:paraId="4DAD66C3" w14:textId="77777777" w:rsidR="00F96C83" w:rsidRPr="00886394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97F50"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  <w:t>Introductory Meeting</w:t>
            </w:r>
          </w:p>
        </w:tc>
        <w:tc>
          <w:tcPr>
            <w:tcW w:w="4860" w:type="dxa"/>
            <w:gridSpan w:val="2"/>
          </w:tcPr>
          <w:p w14:paraId="4DAD66C4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Welcome meeting with the appropriate Dean, Program Director and other administrators (budget and advising) who are responsible for the HIM or Health Informatics program  </w:t>
            </w:r>
          </w:p>
        </w:tc>
        <w:tc>
          <w:tcPr>
            <w:tcW w:w="2592" w:type="dxa"/>
          </w:tcPr>
          <w:p w14:paraId="4DAD66C5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>Complete Attendee Table Below</w:t>
            </w:r>
          </w:p>
          <w:p w14:paraId="4DAD66C6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</w:p>
        </w:tc>
      </w:tr>
      <w:tr w:rsidR="00F96C83" w:rsidRPr="00D7400C" w14:paraId="4DAD66CE" w14:textId="77777777" w:rsidTr="005B1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6C8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9:00-9:45</w:t>
            </w:r>
          </w:p>
          <w:p w14:paraId="4DAD66C9" w14:textId="6DD40521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Bldg., Rm #</w:t>
            </w:r>
          </w:p>
        </w:tc>
        <w:tc>
          <w:tcPr>
            <w:tcW w:w="1710" w:type="dxa"/>
          </w:tcPr>
          <w:p w14:paraId="4DAD66CA" w14:textId="77777777" w:rsidR="00F96C83" w:rsidRPr="00797F50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</w:pPr>
            <w:r w:rsidRPr="00797F50"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  <w:t xml:space="preserve">Meeting with Program Director </w:t>
            </w:r>
          </w:p>
        </w:tc>
        <w:tc>
          <w:tcPr>
            <w:tcW w:w="4860" w:type="dxa"/>
            <w:gridSpan w:val="2"/>
          </w:tcPr>
          <w:p w14:paraId="4DAD66CB" w14:textId="7531CA8F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-Discuss,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793CAC">
              <w:rPr>
                <w:rFonts w:ascii="Calibri Light" w:hAnsi="Calibri Light" w:cs="Calibri Light"/>
                <w:sz w:val="20"/>
                <w:szCs w:val="20"/>
              </w:rPr>
              <w:t>review and clarify information received in the self assessment (if needed)</w:t>
            </w:r>
          </w:p>
          <w:p w14:paraId="4DAD66CC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-Discuss professional course content of HIM or Health Informatics curriculum</w:t>
            </w:r>
          </w:p>
        </w:tc>
        <w:tc>
          <w:tcPr>
            <w:tcW w:w="2592" w:type="dxa"/>
          </w:tcPr>
          <w:p w14:paraId="4DAD66CD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(Name/Title)</w:t>
            </w:r>
          </w:p>
        </w:tc>
      </w:tr>
      <w:tr w:rsidR="00F96C83" w:rsidRPr="00D7400C" w14:paraId="4DAD66D3" w14:textId="77777777" w:rsidTr="005B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6CF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9:45-10:00</w:t>
            </w:r>
          </w:p>
        </w:tc>
        <w:tc>
          <w:tcPr>
            <w:tcW w:w="1710" w:type="dxa"/>
          </w:tcPr>
          <w:p w14:paraId="4DAD66D0" w14:textId="77777777" w:rsidR="00F96C83" w:rsidRPr="00797F50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</w:pPr>
            <w:r w:rsidRPr="00797F50"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  <w:t>Break</w:t>
            </w:r>
          </w:p>
        </w:tc>
        <w:tc>
          <w:tcPr>
            <w:tcW w:w="4860" w:type="dxa"/>
            <w:gridSpan w:val="2"/>
          </w:tcPr>
          <w:p w14:paraId="4DAD66D1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DAD66D2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6C83" w:rsidRPr="00D7400C" w14:paraId="4DAD66DC" w14:textId="77777777" w:rsidTr="005B1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6D4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10:00-12:00</w:t>
            </w:r>
          </w:p>
          <w:p w14:paraId="4DAD66D5" w14:textId="79D5B50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Bldg., Rm #</w:t>
            </w:r>
          </w:p>
        </w:tc>
        <w:tc>
          <w:tcPr>
            <w:tcW w:w="1710" w:type="dxa"/>
          </w:tcPr>
          <w:p w14:paraId="4DAD66D6" w14:textId="77777777" w:rsidR="00F96C83" w:rsidRPr="00797F50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</w:pPr>
            <w:r w:rsidRPr="00797F50"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  <w:t>Review Panel Team Meeting</w:t>
            </w:r>
          </w:p>
        </w:tc>
        <w:tc>
          <w:tcPr>
            <w:tcW w:w="4860" w:type="dxa"/>
            <w:gridSpan w:val="2"/>
          </w:tcPr>
          <w:p w14:paraId="4DAD66D7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-Review program materials, curriculum/competencies</w:t>
            </w:r>
          </w:p>
          <w:p w14:paraId="4DAD66D8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-Internet (Wi-Fi) access for personal laptops required</w:t>
            </w:r>
          </w:p>
          <w:p w14:paraId="4DAD66D9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-</w:t>
            </w:r>
            <w:r w:rsidRPr="00793CAC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Faculty access</w:t>
            </w:r>
            <w:r w:rsidRPr="00793CAC">
              <w:rPr>
                <w:rFonts w:ascii="Calibri Light" w:hAnsi="Calibri Light" w:cs="Calibri Light"/>
                <w:sz w:val="20"/>
                <w:szCs w:val="20"/>
                <w:u w:val="single"/>
              </w:rPr>
              <w:t xml:space="preserve"> must be provided for all courses offered online; weblink and login instructions for each review panel member made available prior to site visit</w:t>
            </w: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</w:tcPr>
          <w:p w14:paraId="4DAD66DA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Review Panel </w:t>
            </w:r>
          </w:p>
          <w:p w14:paraId="4DAD66DB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(Program Director &amp; faculty available upon request)</w:t>
            </w:r>
          </w:p>
        </w:tc>
      </w:tr>
      <w:tr w:rsidR="00F96C83" w:rsidRPr="00D7400C" w14:paraId="4DAD66E3" w14:textId="77777777" w:rsidTr="005B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6DD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12:00-1:00</w:t>
            </w:r>
          </w:p>
          <w:p w14:paraId="4DAD66DE" w14:textId="168EB911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Bldg., Rm #</w:t>
            </w:r>
          </w:p>
        </w:tc>
        <w:tc>
          <w:tcPr>
            <w:tcW w:w="1710" w:type="dxa"/>
          </w:tcPr>
          <w:p w14:paraId="4DAD66DF" w14:textId="77777777" w:rsidR="00F96C83" w:rsidRPr="00797F50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</w:pPr>
            <w:r w:rsidRPr="00797F50"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  <w:t xml:space="preserve">Review Team Business Lunch </w:t>
            </w:r>
          </w:p>
        </w:tc>
        <w:tc>
          <w:tcPr>
            <w:tcW w:w="4860" w:type="dxa"/>
            <w:gridSpan w:val="2"/>
          </w:tcPr>
          <w:p w14:paraId="4DAD66E0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Working lunch for Review Panel </w:t>
            </w:r>
          </w:p>
          <w:p w14:paraId="4DAD66E1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DAD66E2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Review Panel </w:t>
            </w:r>
          </w:p>
        </w:tc>
      </w:tr>
      <w:tr w:rsidR="00F96C83" w:rsidRPr="00D7400C" w14:paraId="4DAD66EC" w14:textId="77777777" w:rsidTr="005B1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6E4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1:00-1:45</w:t>
            </w:r>
          </w:p>
          <w:p w14:paraId="4DAD66E5" w14:textId="7C5E8DD3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Bldg., Rm #</w:t>
            </w:r>
          </w:p>
        </w:tc>
        <w:tc>
          <w:tcPr>
            <w:tcW w:w="1710" w:type="dxa"/>
          </w:tcPr>
          <w:p w14:paraId="4DAD66E6" w14:textId="77777777" w:rsidR="00F96C83" w:rsidRPr="00797F50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</w:pPr>
            <w:r w:rsidRPr="00797F50">
              <w:rPr>
                <w:rFonts w:asciiTheme="minorHAnsi" w:hAnsiTheme="minorHAnsi" w:cstheme="minorHAnsi"/>
                <w:b/>
                <w:color w:val="244061" w:themeColor="accent1" w:themeShade="80"/>
                <w:sz w:val="20"/>
                <w:szCs w:val="20"/>
              </w:rPr>
              <w:t>Interview with program faculty</w:t>
            </w:r>
          </w:p>
        </w:tc>
        <w:tc>
          <w:tcPr>
            <w:tcW w:w="4860" w:type="dxa"/>
            <w:gridSpan w:val="2"/>
          </w:tcPr>
          <w:p w14:paraId="4DAD66E7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Conduct interview with program faculty and other faculty teaching the HIM or Health Informatics professional content</w:t>
            </w:r>
          </w:p>
          <w:p w14:paraId="4DAD66E8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- Highlight this section if teleconferencing is needed</w:t>
            </w:r>
          </w:p>
        </w:tc>
        <w:tc>
          <w:tcPr>
            <w:tcW w:w="2592" w:type="dxa"/>
          </w:tcPr>
          <w:p w14:paraId="4DAD66E9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Complete Table Below</w:t>
            </w:r>
          </w:p>
          <w:p w14:paraId="4DAD66EA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(Excludes Program Director)</w:t>
            </w:r>
          </w:p>
          <w:p w14:paraId="4DAD66EB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F96C83" w:rsidRPr="00D7400C" w14:paraId="4DAD66FF" w14:textId="77777777" w:rsidTr="000A0B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DBE5F1" w:themeFill="accent1" w:themeFillTint="33"/>
          </w:tcPr>
          <w:p w14:paraId="4DAD66ED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sz w:val="20"/>
                <w:szCs w:val="20"/>
              </w:rPr>
              <w:t>1:45-2:30</w:t>
            </w:r>
          </w:p>
          <w:p w14:paraId="4DAD66EE" w14:textId="77777777" w:rsidR="00F96C83" w:rsidRPr="00797F50" w:rsidRDefault="00F96C83" w:rsidP="00F96C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97F50">
              <w:rPr>
                <w:rFonts w:asciiTheme="minorHAnsi" w:hAnsiTheme="minorHAnsi" w:cstheme="minorHAnsi"/>
                <w:sz w:val="20"/>
                <w:szCs w:val="20"/>
              </w:rPr>
              <w:t>Approx. 45 minutes total</w:t>
            </w:r>
          </w:p>
          <w:p w14:paraId="4DAD66EF" w14:textId="77777777" w:rsidR="00F96C83" w:rsidRPr="00886394" w:rsidRDefault="00F96C83" w:rsidP="00F96C83">
            <w:pPr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797F50">
              <w:rPr>
                <w:rFonts w:asciiTheme="minorHAnsi" w:hAnsiTheme="minorHAnsi" w:cstheme="minorHAnsi"/>
                <w:b w:val="0"/>
                <w:sz w:val="18"/>
                <w:szCs w:val="20"/>
              </w:rPr>
              <w:t>If students and</w:t>
            </w:r>
            <w:r w:rsidRPr="00886394">
              <w:rPr>
                <w:rFonts w:ascii="Arial" w:hAnsi="Arial" w:cs="Arial"/>
                <w:b w:val="0"/>
                <w:sz w:val="18"/>
                <w:szCs w:val="20"/>
              </w:rPr>
              <w:t xml:space="preserve"> graduates are interviewed separately about 25 mins for current students</w:t>
            </w:r>
          </w:p>
          <w:p w14:paraId="4DAD66F0" w14:textId="5A7A9BC5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Bldg., Rm #</w:t>
            </w:r>
          </w:p>
          <w:p w14:paraId="4DAD66F1" w14:textId="77777777" w:rsidR="00F96C83" w:rsidRPr="00793CAC" w:rsidRDefault="00F96C83" w:rsidP="00F96C83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4DAD66F2" w14:textId="77777777" w:rsidR="00F96C83" w:rsidRPr="00886394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  <w:r w:rsidRPr="00886394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Interview with students and graduates. </w:t>
            </w:r>
          </w:p>
          <w:p w14:paraId="4DAD66F3" w14:textId="77777777" w:rsidR="00F96C83" w:rsidRPr="00886394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DBE5F1" w:themeFill="accent1" w:themeFillTint="33"/>
          </w:tcPr>
          <w:p w14:paraId="4DAD66F4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65F91" w:themeColor="accent1" w:themeShade="BF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color w:val="17365D" w:themeColor="text2" w:themeShade="BF"/>
                <w:sz w:val="20"/>
                <w:szCs w:val="20"/>
                <w:u w:val="single"/>
              </w:rPr>
              <w:t>IF</w:t>
            </w:r>
            <w:r w:rsidRPr="00793CAC"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</w:rPr>
              <w:t xml:space="preserve"> the program is classroom based, or hybrid the team </w:t>
            </w:r>
            <w:r w:rsidRPr="00886394">
              <w:rPr>
                <w:rFonts w:ascii="Calibri Light" w:hAnsi="Calibri Light" w:cs="Calibri Light"/>
                <w:b/>
                <w:color w:val="17365D" w:themeColor="text2" w:themeShade="BF"/>
                <w:sz w:val="20"/>
                <w:szCs w:val="20"/>
                <w:u w:val="single"/>
              </w:rPr>
              <w:t>will conduct student interviews during a scheduled class</w:t>
            </w:r>
            <w:r w:rsidRPr="00886394"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  <w:u w:val="single"/>
              </w:rPr>
              <w:t>.</w:t>
            </w:r>
          </w:p>
          <w:p w14:paraId="4DAD66F5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365F91" w:themeColor="accent1" w:themeShade="BF"/>
                <w:sz w:val="20"/>
                <w:szCs w:val="20"/>
              </w:rPr>
              <w:t xml:space="preserve">- </w:t>
            </w:r>
            <w:r w:rsidRPr="00793CAC"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</w:rPr>
              <w:t xml:space="preserve">Conduct interview with current students while in class.  Students should be scheduled as a group </w:t>
            </w:r>
          </w:p>
          <w:p w14:paraId="4DAD66F6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65F91" w:themeColor="accent1" w:themeShade="BF"/>
                <w:sz w:val="20"/>
                <w:szCs w:val="20"/>
              </w:rPr>
            </w:pPr>
          </w:p>
          <w:p w14:paraId="4DAD66F7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IF</w:t>
            </w:r>
            <w:r w:rsidRPr="00793CA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the program is offered completely online current students and program graduates may be interviewed as a group. </w:t>
            </w:r>
          </w:p>
          <w:p w14:paraId="4DAD66F8" w14:textId="120CBB86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-If program has graduates, both students &amp; graduates required for attendance</w:t>
            </w:r>
          </w:p>
          <w:p w14:paraId="4DAD66F9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365F91" w:themeColor="accent1" w:themeShade="BF"/>
                <w:sz w:val="20"/>
                <w:szCs w:val="20"/>
              </w:rPr>
            </w:pPr>
          </w:p>
          <w:p w14:paraId="4DAD66FA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17365D" w:themeColor="text2" w:themeShade="BF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color w:val="17365D" w:themeColor="text2" w:themeShade="BF"/>
                <w:sz w:val="20"/>
                <w:szCs w:val="20"/>
              </w:rPr>
              <w:t>-</w:t>
            </w:r>
            <w:r w:rsidRPr="00793CAC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 xml:space="preserve"> Highlight this section if teleconferencing is needed </w:t>
            </w:r>
          </w:p>
          <w:p w14:paraId="4DAD66FB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DAD66FC" w14:textId="49B9E821" w:rsidR="00F96C83" w:rsidRPr="00E320BE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E320BE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Complete Attendee Table Below – pages 3 &amp; 4 </w:t>
            </w:r>
          </w:p>
          <w:p w14:paraId="4DAD66FD" w14:textId="66706E18" w:rsidR="00F96C83" w:rsidRPr="00E320BE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E320BE">
              <w:rPr>
                <w:rFonts w:ascii="Calibri Light" w:hAnsi="Calibri Light" w:cs="Calibri Light"/>
                <w:color w:val="C00000"/>
                <w:sz w:val="20"/>
                <w:szCs w:val="20"/>
              </w:rPr>
              <w:t>(10+ students to attend if possible)</w:t>
            </w:r>
          </w:p>
          <w:p w14:paraId="4DAD66FE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</w:pPr>
          </w:p>
        </w:tc>
      </w:tr>
      <w:tr w:rsidR="00F96C83" w:rsidRPr="00D7400C" w14:paraId="4DAD670B" w14:textId="77777777" w:rsidTr="000A0B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DBE5F1" w:themeFill="accent1" w:themeFillTint="33"/>
          </w:tcPr>
          <w:p w14:paraId="4DAD6700" w14:textId="77777777" w:rsidR="00F96C83" w:rsidRPr="00886394" w:rsidRDefault="00F96C83" w:rsidP="00F96C83">
            <w:pPr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886394">
              <w:rPr>
                <w:rFonts w:ascii="Arial" w:hAnsi="Arial" w:cs="Arial"/>
                <w:b w:val="0"/>
                <w:sz w:val="18"/>
                <w:szCs w:val="20"/>
              </w:rPr>
              <w:t>Approx 20 -25 minutes for graduates</w:t>
            </w:r>
          </w:p>
          <w:p w14:paraId="4DAD6701" w14:textId="2087E2BB" w:rsidR="00F96C83" w:rsidRPr="000A0B2D" w:rsidRDefault="00F96C83" w:rsidP="00F96C83">
            <w:pPr>
              <w:jc w:val="center"/>
              <w:rPr>
                <w:rFonts w:ascii="Book Antiqua" w:hAnsi="Book Antiqua"/>
                <w:b w:val="0"/>
                <w:color w:val="C00000"/>
                <w:sz w:val="20"/>
                <w:szCs w:val="20"/>
              </w:rPr>
            </w:pPr>
            <w:r w:rsidRPr="000A0B2D">
              <w:rPr>
                <w:rFonts w:ascii="Book Antiqua" w:hAnsi="Book Antiqua"/>
                <w:b w:val="0"/>
                <w:color w:val="C00000"/>
                <w:sz w:val="20"/>
                <w:szCs w:val="20"/>
              </w:rPr>
              <w:t>Bldg., Rm #</w:t>
            </w:r>
          </w:p>
          <w:p w14:paraId="4DAD6702" w14:textId="77777777" w:rsidR="00F96C83" w:rsidRPr="000A0B2D" w:rsidRDefault="00F96C83" w:rsidP="00F96C83">
            <w:pPr>
              <w:jc w:val="center"/>
              <w:rPr>
                <w:rFonts w:ascii="Book Antiqua" w:hAnsi="Book Antiqua"/>
                <w:b w:val="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4DAD6703" w14:textId="77777777" w:rsidR="00F96C83" w:rsidRPr="00AE6B39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7365D" w:themeColor="text2" w:themeShade="BF"/>
                <w:sz w:val="20"/>
                <w:szCs w:val="20"/>
              </w:rPr>
            </w:pPr>
            <w:r w:rsidRPr="00886394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Interview with other students and graduates</w:t>
            </w:r>
          </w:p>
        </w:tc>
        <w:tc>
          <w:tcPr>
            <w:tcW w:w="4860" w:type="dxa"/>
            <w:gridSpan w:val="2"/>
            <w:shd w:val="clear" w:color="auto" w:fill="DBE5F1" w:themeFill="accent1" w:themeFillTint="33"/>
          </w:tcPr>
          <w:p w14:paraId="4DAD6704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</w:rPr>
              <w:t>If program has graduates t</w:t>
            </w: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hen graduates and </w:t>
            </w:r>
            <w:r w:rsidRPr="00793CAC">
              <w:rPr>
                <w:rFonts w:ascii="Calibri Light" w:hAnsi="Calibri Light" w:cs="Calibri Light"/>
                <w:sz w:val="20"/>
                <w:szCs w:val="20"/>
                <w:u w:val="single"/>
              </w:rPr>
              <w:t>all other current students not included above</w:t>
            </w:r>
            <w:r w:rsidRPr="00793CAC">
              <w:rPr>
                <w:rFonts w:ascii="Calibri Light" w:hAnsi="Calibri Light" w:cs="Calibri Light"/>
                <w:sz w:val="20"/>
                <w:szCs w:val="20"/>
              </w:rPr>
              <w:t>, are required to be interviewed</w:t>
            </w:r>
            <w:r w:rsidRPr="00793CAC"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</w:rPr>
              <w:t xml:space="preserve"> </w:t>
            </w:r>
            <w:r w:rsidRPr="00793CAC">
              <w:rPr>
                <w:rFonts w:ascii="Calibri Light" w:hAnsi="Calibri Light" w:cs="Calibri Light"/>
                <w:sz w:val="20"/>
                <w:szCs w:val="20"/>
              </w:rPr>
              <w:t>as a group</w:t>
            </w:r>
          </w:p>
          <w:p w14:paraId="4DAD6705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17365D" w:themeColor="text2" w:themeShade="BF"/>
                <w:sz w:val="20"/>
                <w:szCs w:val="20"/>
              </w:rPr>
              <w:t>Classroom based or hybrid – graduate and student group interview should be scheduled</w:t>
            </w:r>
          </w:p>
          <w:p w14:paraId="4DAD6706" w14:textId="77777777" w:rsidR="00F96C83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7365D" w:themeColor="text2" w:themeShade="BF"/>
                <w:sz w:val="20"/>
                <w:szCs w:val="20"/>
              </w:rPr>
            </w:pPr>
          </w:p>
          <w:p w14:paraId="4DAD6707" w14:textId="77777777" w:rsidR="00F96C83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7365D" w:themeColor="text2" w:themeShade="BF"/>
                <w:sz w:val="20"/>
                <w:szCs w:val="20"/>
              </w:rPr>
            </w:pPr>
          </w:p>
          <w:p w14:paraId="4DAD6708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Highlight this section if teleconferencing is needed </w:t>
            </w:r>
          </w:p>
          <w:p w14:paraId="4DAD6709" w14:textId="77777777" w:rsidR="00F96C83" w:rsidRPr="00AE6B39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DAD670A" w14:textId="6F20BDF7" w:rsidR="00F96C83" w:rsidRPr="00E320BE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E320BE">
              <w:rPr>
                <w:rFonts w:ascii="Calibri Light" w:hAnsi="Calibri Light" w:cs="Calibri Light"/>
                <w:color w:val="C00000"/>
                <w:sz w:val="20"/>
                <w:szCs w:val="20"/>
              </w:rPr>
              <w:lastRenderedPageBreak/>
              <w:t>(4+ graduates if possible)</w:t>
            </w:r>
          </w:p>
        </w:tc>
      </w:tr>
      <w:tr w:rsidR="00F96C83" w:rsidRPr="00D7400C" w14:paraId="4DAD6710" w14:textId="77777777" w:rsidTr="005B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70C" w14:textId="77777777" w:rsidR="00F96C83" w:rsidRPr="00793CAC" w:rsidRDefault="00F96C83" w:rsidP="00F96C83">
            <w:pPr>
              <w:jc w:val="center"/>
              <w:rPr>
                <w:rFonts w:ascii="Calibri Light" w:hAnsi="Calibri Light" w:cs="Calibri Light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 w:val="0"/>
                <w:color w:val="262626"/>
                <w:sz w:val="20"/>
                <w:szCs w:val="20"/>
              </w:rPr>
              <w:t>2:30-2:45</w:t>
            </w:r>
          </w:p>
        </w:tc>
        <w:tc>
          <w:tcPr>
            <w:tcW w:w="1710" w:type="dxa"/>
          </w:tcPr>
          <w:p w14:paraId="4DAD670D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Break </w:t>
            </w:r>
          </w:p>
        </w:tc>
        <w:tc>
          <w:tcPr>
            <w:tcW w:w="4860" w:type="dxa"/>
            <w:gridSpan w:val="2"/>
          </w:tcPr>
          <w:p w14:paraId="4DAD670E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92" w:type="dxa"/>
          </w:tcPr>
          <w:p w14:paraId="4DAD670F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6C83" w:rsidRPr="00D7400C" w14:paraId="4DAD6717" w14:textId="77777777" w:rsidTr="005B1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711" w14:textId="77777777" w:rsidR="00F96C83" w:rsidRPr="00793CAC" w:rsidRDefault="00F96C83" w:rsidP="00F96C83">
            <w:pPr>
              <w:jc w:val="center"/>
              <w:rPr>
                <w:rFonts w:ascii="Calibri Light" w:hAnsi="Calibri Light" w:cs="Calibri Light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 w:val="0"/>
                <w:color w:val="262626"/>
                <w:sz w:val="20"/>
                <w:szCs w:val="20"/>
              </w:rPr>
              <w:t>2:45-3:30</w:t>
            </w:r>
          </w:p>
          <w:p w14:paraId="4DAD6712" w14:textId="5273D0E3" w:rsidR="00F96C83" w:rsidRPr="00793CAC" w:rsidRDefault="00F96C83" w:rsidP="00F96C83">
            <w:pPr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 xml:space="preserve"> Bldg., Rm #</w:t>
            </w:r>
          </w:p>
        </w:tc>
        <w:tc>
          <w:tcPr>
            <w:tcW w:w="1710" w:type="dxa"/>
          </w:tcPr>
          <w:p w14:paraId="4DAD6713" w14:textId="22D599D1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3B41B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Program Resources Tour conducted by Program Director or Faculty</w:t>
            </w:r>
          </w:p>
        </w:tc>
        <w:tc>
          <w:tcPr>
            <w:tcW w:w="4860" w:type="dxa"/>
            <w:gridSpan w:val="2"/>
          </w:tcPr>
          <w:p w14:paraId="4DAD6714" w14:textId="013792C4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-Review student access to learning resources/virtual resources, and all other program resources.  Provide faculty guide through program’s virtual resources with example of each application used.</w:t>
            </w:r>
          </w:p>
        </w:tc>
        <w:tc>
          <w:tcPr>
            <w:tcW w:w="2592" w:type="dxa"/>
          </w:tcPr>
          <w:p w14:paraId="4DAD6715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>Program Director (Name/Title)</w:t>
            </w:r>
          </w:p>
          <w:p w14:paraId="4DAD6716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(Staff involved directly with HIM or Health Informatics available upon request)</w:t>
            </w:r>
            <w:r w:rsidRPr="00793CAC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</w:t>
            </w:r>
          </w:p>
        </w:tc>
      </w:tr>
      <w:tr w:rsidR="00F96C83" w:rsidRPr="00D7400C" w14:paraId="4DAD671F" w14:textId="77777777" w:rsidTr="005B1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718" w14:textId="77777777" w:rsidR="00F96C83" w:rsidRPr="00793CAC" w:rsidRDefault="00F96C83" w:rsidP="00F96C83">
            <w:pPr>
              <w:jc w:val="center"/>
              <w:rPr>
                <w:rFonts w:ascii="Calibri Light" w:hAnsi="Calibri Light" w:cs="Calibri Light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 w:val="0"/>
                <w:color w:val="262626"/>
                <w:sz w:val="20"/>
                <w:szCs w:val="20"/>
              </w:rPr>
              <w:t>3:30-4:30</w:t>
            </w:r>
          </w:p>
          <w:p w14:paraId="4DAD6719" w14:textId="40216A68" w:rsidR="00F96C83" w:rsidRPr="00793CAC" w:rsidRDefault="00F96C83" w:rsidP="00F96C83">
            <w:pPr>
              <w:jc w:val="center"/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 w:val="0"/>
                <w:color w:val="C00000"/>
                <w:sz w:val="20"/>
                <w:szCs w:val="20"/>
              </w:rPr>
              <w:t>Bldg., Rm #</w:t>
            </w:r>
          </w:p>
        </w:tc>
        <w:tc>
          <w:tcPr>
            <w:tcW w:w="1710" w:type="dxa"/>
          </w:tcPr>
          <w:p w14:paraId="4DAD671A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3B41B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Interview with Advisory Board members</w:t>
            </w:r>
          </w:p>
        </w:tc>
        <w:tc>
          <w:tcPr>
            <w:tcW w:w="4860" w:type="dxa"/>
            <w:gridSpan w:val="2"/>
          </w:tcPr>
          <w:p w14:paraId="4DAD671B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-Conduct interview with advisory board members</w:t>
            </w:r>
          </w:p>
          <w:p w14:paraId="4DAD671C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  <w:u w:val="single"/>
              </w:rPr>
            </w:pP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>- Highlight this section if teleconferencing is needed</w:t>
            </w:r>
          </w:p>
        </w:tc>
        <w:tc>
          <w:tcPr>
            <w:tcW w:w="2592" w:type="dxa"/>
          </w:tcPr>
          <w:p w14:paraId="4DAD671D" w14:textId="77777777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>(Name(s)/Title(s))</w:t>
            </w:r>
          </w:p>
          <w:p w14:paraId="4DAD671E" w14:textId="59519994" w:rsidR="00F96C83" w:rsidRPr="00793CAC" w:rsidRDefault="00F96C83" w:rsidP="00F96C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Excludes internal staff </w:t>
            </w: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and </w:t>
            </w: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members </w:t>
            </w:r>
            <w:proofErr w:type="gramStart"/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of </w:t>
            </w:r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the</w:t>
            </w:r>
            <w:proofErr w:type="gramEnd"/>
            <w:r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</w:t>
            </w: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>institution</w:t>
            </w:r>
          </w:p>
        </w:tc>
      </w:tr>
      <w:tr w:rsidR="00F96C83" w:rsidRPr="00FF342D" w14:paraId="4DAD6726" w14:textId="77777777" w:rsidTr="005B19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4DAD6720" w14:textId="77777777" w:rsidR="00F96C83" w:rsidRPr="00793CAC" w:rsidRDefault="00F96C83" w:rsidP="00F96C83">
            <w:pPr>
              <w:jc w:val="center"/>
              <w:rPr>
                <w:rFonts w:ascii="Calibri Light" w:hAnsi="Calibri Light" w:cs="Calibri Light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 w:val="0"/>
                <w:color w:val="262626"/>
                <w:sz w:val="20"/>
                <w:szCs w:val="20"/>
              </w:rPr>
              <w:t>4:30-5:00</w:t>
            </w:r>
          </w:p>
          <w:p w14:paraId="4DAD6721" w14:textId="5CFBFEBB" w:rsidR="00F96C83" w:rsidRPr="00793CAC" w:rsidRDefault="00F96C83" w:rsidP="00F96C83">
            <w:pPr>
              <w:jc w:val="center"/>
              <w:rPr>
                <w:rFonts w:ascii="Calibri Light" w:hAnsi="Calibri Light" w:cs="Calibri Light"/>
                <w:b w:val="0"/>
                <w:color w:val="FF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 w:val="0"/>
                <w:color w:val="FF0000"/>
                <w:sz w:val="20"/>
                <w:szCs w:val="20"/>
              </w:rPr>
              <w:t>Bldg., Rm #</w:t>
            </w:r>
          </w:p>
        </w:tc>
        <w:tc>
          <w:tcPr>
            <w:tcW w:w="1710" w:type="dxa"/>
          </w:tcPr>
          <w:p w14:paraId="4DAD6722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3B41B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Meeting with Program Director</w:t>
            </w:r>
          </w:p>
        </w:tc>
        <w:tc>
          <w:tcPr>
            <w:tcW w:w="4860" w:type="dxa"/>
            <w:gridSpan w:val="2"/>
          </w:tcPr>
          <w:p w14:paraId="4DAD6723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-Review/clarify pending items </w:t>
            </w:r>
          </w:p>
        </w:tc>
        <w:tc>
          <w:tcPr>
            <w:tcW w:w="2592" w:type="dxa"/>
          </w:tcPr>
          <w:p w14:paraId="4DAD6725" w14:textId="77777777" w:rsidR="00F96C83" w:rsidRPr="00793CAC" w:rsidRDefault="00F96C83" w:rsidP="00F96C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</w:p>
        </w:tc>
      </w:tr>
    </w:tbl>
    <w:p w14:paraId="7EEDF48E" w14:textId="77777777" w:rsidR="004A3B0A" w:rsidRDefault="004A3B0A">
      <w:pPr>
        <w:spacing w:after="200" w:line="276" w:lineRule="auto"/>
      </w:pPr>
    </w:p>
    <w:tbl>
      <w:tblPr>
        <w:tblStyle w:val="LightGrid-Accent11"/>
        <w:tblpPr w:leftFromText="180" w:rightFromText="180" w:vertAnchor="text" w:horzAnchor="margin" w:tblpX="-612" w:tblpY="992"/>
        <w:tblW w:w="10818" w:type="dxa"/>
        <w:tblLayout w:type="fixed"/>
        <w:tblLook w:val="04A0" w:firstRow="1" w:lastRow="0" w:firstColumn="1" w:lastColumn="0" w:noHBand="0" w:noVBand="1"/>
      </w:tblPr>
      <w:tblGrid>
        <w:gridCol w:w="1368"/>
        <w:gridCol w:w="792"/>
        <w:gridCol w:w="1098"/>
        <w:gridCol w:w="4302"/>
        <w:gridCol w:w="3258"/>
      </w:tblGrid>
      <w:tr w:rsidR="00856399" w:rsidRPr="00D7400C" w14:paraId="4DAD6744" w14:textId="77777777" w:rsidTr="00257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gridSpan w:val="5"/>
          </w:tcPr>
          <w:p w14:paraId="4DAD6743" w14:textId="77777777" w:rsidR="00856399" w:rsidRPr="00793CAC" w:rsidRDefault="00856399" w:rsidP="003B41B7">
            <w:pPr>
              <w:rPr>
                <w:rFonts w:asciiTheme="minorHAnsi" w:hAnsiTheme="minorHAnsi" w:cstheme="minorHAnsi"/>
                <w:b w:val="0"/>
                <w:color w:val="0D0D0D"/>
              </w:rPr>
            </w:pPr>
            <w:r w:rsidRPr="00793CAC">
              <w:rPr>
                <w:rFonts w:asciiTheme="minorHAnsi" w:hAnsiTheme="minorHAnsi" w:cstheme="minorHAnsi"/>
                <w:color w:val="0D0D0D"/>
              </w:rPr>
              <w:t>Site Visit Agenda-Day 2</w:t>
            </w:r>
          </w:p>
        </w:tc>
      </w:tr>
      <w:tr w:rsidR="00FF342D" w:rsidRPr="00D7400C" w14:paraId="4DAD6747" w14:textId="77777777" w:rsidTr="00257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4DAD6745" w14:textId="434214AE" w:rsidR="00FF342D" w:rsidRPr="00793CAC" w:rsidRDefault="003B41B7" w:rsidP="00257C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Name</w:t>
            </w:r>
          </w:p>
        </w:tc>
        <w:tc>
          <w:tcPr>
            <w:tcW w:w="8658" w:type="dxa"/>
            <w:gridSpan w:val="3"/>
          </w:tcPr>
          <w:p w14:paraId="4DAD6746" w14:textId="444882E9" w:rsidR="00FF342D" w:rsidRPr="00D7400C" w:rsidRDefault="00FF342D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FF342D" w:rsidRPr="00D7400C" w14:paraId="4DAD674A" w14:textId="77777777" w:rsidTr="00257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4DAD6748" w14:textId="77777777" w:rsidR="00FF342D" w:rsidRPr="00793CAC" w:rsidRDefault="00344C43" w:rsidP="00257CDE">
            <w:pPr>
              <w:rPr>
                <w:rFonts w:asciiTheme="minorHAnsi" w:hAnsiTheme="minorHAnsi" w:cstheme="minorHAnsi"/>
              </w:rPr>
            </w:pPr>
            <w:r w:rsidRPr="00793CAC">
              <w:rPr>
                <w:rFonts w:asciiTheme="minorHAnsi" w:hAnsiTheme="minorHAnsi" w:cstheme="minorHAnsi"/>
              </w:rPr>
              <w:t>Date</w:t>
            </w:r>
            <w:r w:rsidR="008A3310" w:rsidRPr="00793CA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658" w:type="dxa"/>
            <w:gridSpan w:val="3"/>
          </w:tcPr>
          <w:p w14:paraId="4DAD6749" w14:textId="77777777" w:rsidR="00FF342D" w:rsidRPr="00D7400C" w:rsidRDefault="00FF342D" w:rsidP="00257C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257CDE" w:rsidRPr="00D7400C" w14:paraId="4DAD674C" w14:textId="77777777" w:rsidTr="000F2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gridSpan w:val="5"/>
          </w:tcPr>
          <w:p w14:paraId="4DAD674B" w14:textId="77777777" w:rsidR="00257CDE" w:rsidRPr="00D7400C" w:rsidRDefault="00257CDE" w:rsidP="00257CDE">
            <w:pPr>
              <w:jc w:val="center"/>
              <w:rPr>
                <w:rFonts w:ascii="Book Antiqua" w:hAnsi="Book Antiqua"/>
              </w:rPr>
            </w:pPr>
            <w:r w:rsidRPr="00D7400C">
              <w:rPr>
                <w:rFonts w:ascii="Book Antiqua" w:hAnsi="Book Antiqua"/>
              </w:rPr>
              <w:t>Day 2 Agenda</w:t>
            </w:r>
          </w:p>
        </w:tc>
      </w:tr>
      <w:tr w:rsidR="00FF342D" w:rsidRPr="00D7400C" w14:paraId="4DAD6751" w14:textId="77777777" w:rsidTr="00257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DAD674D" w14:textId="77777777" w:rsidR="00FF342D" w:rsidRPr="00D7400C" w:rsidRDefault="00FF342D" w:rsidP="00257CDE">
            <w:pPr>
              <w:jc w:val="center"/>
              <w:rPr>
                <w:rFonts w:ascii="Book Antiqua" w:hAnsi="Book Antiqua"/>
                <w:color w:val="262626"/>
              </w:rPr>
            </w:pPr>
            <w:r w:rsidRPr="00D7400C">
              <w:rPr>
                <w:rFonts w:ascii="Book Antiqua" w:hAnsi="Book Antiqua"/>
                <w:color w:val="262626"/>
              </w:rPr>
              <w:t>Duration</w:t>
            </w:r>
          </w:p>
        </w:tc>
        <w:tc>
          <w:tcPr>
            <w:tcW w:w="1890" w:type="dxa"/>
            <w:gridSpan w:val="2"/>
          </w:tcPr>
          <w:p w14:paraId="4DAD674E" w14:textId="77777777" w:rsidR="00FF342D" w:rsidRPr="00D7400C" w:rsidRDefault="00FF342D" w:rsidP="00257C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b/>
              </w:rPr>
            </w:pPr>
            <w:r w:rsidRPr="00D7400C">
              <w:rPr>
                <w:rFonts w:ascii="Book Antiqua" w:hAnsi="Book Antiqua"/>
                <w:b/>
              </w:rPr>
              <w:t>Meeting Title</w:t>
            </w:r>
          </w:p>
        </w:tc>
        <w:tc>
          <w:tcPr>
            <w:tcW w:w="4302" w:type="dxa"/>
          </w:tcPr>
          <w:p w14:paraId="4DAD674F" w14:textId="77777777" w:rsidR="00FF342D" w:rsidRPr="00D7400C" w:rsidRDefault="00FF342D" w:rsidP="00257C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</w:rPr>
            </w:pPr>
            <w:r w:rsidRPr="00D7400C">
              <w:rPr>
                <w:rFonts w:ascii="Book Antiqua" w:hAnsi="Book Antiqua"/>
                <w:b/>
                <w:color w:val="262626"/>
              </w:rPr>
              <w:t>Description</w:t>
            </w:r>
          </w:p>
        </w:tc>
        <w:tc>
          <w:tcPr>
            <w:tcW w:w="3258" w:type="dxa"/>
          </w:tcPr>
          <w:p w14:paraId="4DAD6750" w14:textId="77777777" w:rsidR="00FF342D" w:rsidRPr="00D7400C" w:rsidRDefault="00FF342D" w:rsidP="00257CD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</w:rPr>
            </w:pPr>
            <w:r w:rsidRPr="00D7400C">
              <w:rPr>
                <w:rFonts w:ascii="Book Antiqua" w:hAnsi="Book Antiqua"/>
                <w:b/>
                <w:color w:val="262626"/>
              </w:rPr>
              <w:t>Attendees</w:t>
            </w:r>
          </w:p>
        </w:tc>
      </w:tr>
      <w:tr w:rsidR="00FF342D" w:rsidRPr="00D7400C" w14:paraId="4DAD675B" w14:textId="77777777" w:rsidTr="00257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DAD6752" w14:textId="77777777" w:rsidR="00FF342D" w:rsidRPr="00793CAC" w:rsidRDefault="006A4BF1" w:rsidP="00257CDE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8:30-10:</w:t>
            </w:r>
            <w:r w:rsidR="00AC1B10"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15</w:t>
            </w:r>
          </w:p>
          <w:p w14:paraId="4DAD6753" w14:textId="4A683BCD" w:rsidR="00E36579" w:rsidRPr="00793CAC" w:rsidRDefault="00E36579" w:rsidP="00257CDE">
            <w:pPr>
              <w:jc w:val="center"/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Bldg</w:t>
            </w:r>
            <w:r w:rsidR="004A3B0A"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.</w:t>
            </w: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, Rm #</w:t>
            </w:r>
          </w:p>
          <w:p w14:paraId="4DAD6754" w14:textId="77777777" w:rsidR="00BD3740" w:rsidRPr="00793CAC" w:rsidRDefault="00BD3740" w:rsidP="00257CDE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4DAD6755" w14:textId="77777777" w:rsidR="00FF342D" w:rsidRPr="00793CAC" w:rsidRDefault="00FF342D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B41B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Review Panel Team Meeting</w:t>
            </w:r>
            <w:r w:rsidR="006A4BF1" w:rsidRPr="00793CA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302" w:type="dxa"/>
          </w:tcPr>
          <w:p w14:paraId="4DAD6756" w14:textId="77777777" w:rsidR="00FF342D" w:rsidRPr="00793CAC" w:rsidRDefault="00E377EB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Final program review</w:t>
            </w:r>
            <w:r w:rsidR="00FF342D" w:rsidRPr="00793CAC">
              <w:rPr>
                <w:rFonts w:ascii="Calibri Light" w:hAnsi="Calibri Light" w:cs="Calibri Light"/>
                <w:sz w:val="20"/>
                <w:szCs w:val="20"/>
              </w:rPr>
              <w:t xml:space="preserve"> conference</w:t>
            </w:r>
          </w:p>
          <w:p w14:paraId="4DAD6757" w14:textId="77777777" w:rsidR="00344C43" w:rsidRPr="00793CAC" w:rsidRDefault="00344C43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=============================</w:t>
            </w:r>
            <w:r w:rsidR="00E377EB" w:rsidRPr="00793CAC">
              <w:rPr>
                <w:rFonts w:ascii="Calibri Light" w:hAnsi="Calibri Light" w:cs="Calibri Light"/>
                <w:sz w:val="20"/>
                <w:szCs w:val="20"/>
              </w:rPr>
              <w:t>====</w:t>
            </w:r>
          </w:p>
          <w:p w14:paraId="4DAD6758" w14:textId="77777777" w:rsidR="00BD3740" w:rsidRPr="00793CAC" w:rsidRDefault="00BD3740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00FF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color w:val="76923C" w:themeColor="accent3" w:themeShade="BF"/>
                <w:sz w:val="20"/>
                <w:szCs w:val="20"/>
              </w:rPr>
              <w:t>Note:  Time subject to change based on program review; as determined by Review Panel</w:t>
            </w:r>
          </w:p>
        </w:tc>
        <w:tc>
          <w:tcPr>
            <w:tcW w:w="3258" w:type="dxa"/>
          </w:tcPr>
          <w:p w14:paraId="4DAD6759" w14:textId="77777777" w:rsidR="00344C43" w:rsidRPr="00793CAC" w:rsidRDefault="00E36579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Review Panel </w:t>
            </w:r>
          </w:p>
          <w:p w14:paraId="4DAD675A" w14:textId="77777777" w:rsidR="00FF342D" w:rsidRPr="00793CAC" w:rsidRDefault="00E36579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(Program Director &amp; faculty available upon request)</w:t>
            </w:r>
          </w:p>
        </w:tc>
      </w:tr>
      <w:tr w:rsidR="00FF342D" w:rsidRPr="00D7400C" w14:paraId="4DAD6760" w14:textId="77777777" w:rsidTr="00257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DAD675C" w14:textId="77777777" w:rsidR="00FF342D" w:rsidRPr="00793CAC" w:rsidRDefault="00AC1B10" w:rsidP="00257CDE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10:15</w:t>
            </w:r>
            <w:r w:rsidR="006A4BF1"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-10:</w:t>
            </w: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30</w:t>
            </w:r>
          </w:p>
        </w:tc>
        <w:tc>
          <w:tcPr>
            <w:tcW w:w="1890" w:type="dxa"/>
            <w:gridSpan w:val="2"/>
          </w:tcPr>
          <w:p w14:paraId="4DAD675D" w14:textId="77777777" w:rsidR="00FF342D" w:rsidRPr="00793CAC" w:rsidRDefault="001D25DF" w:rsidP="00257C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sz w:val="20"/>
                <w:szCs w:val="20"/>
              </w:rPr>
              <w:t>Break</w:t>
            </w:r>
          </w:p>
        </w:tc>
        <w:tc>
          <w:tcPr>
            <w:tcW w:w="4302" w:type="dxa"/>
          </w:tcPr>
          <w:p w14:paraId="4DAD675E" w14:textId="77777777" w:rsidR="00FF342D" w:rsidRPr="00793CAC" w:rsidRDefault="00FF342D" w:rsidP="00257C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58" w:type="dxa"/>
          </w:tcPr>
          <w:p w14:paraId="4DAD675F" w14:textId="77777777" w:rsidR="00FF342D" w:rsidRPr="00793CAC" w:rsidRDefault="00FF342D" w:rsidP="00257C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D25DF" w:rsidRPr="00D7400C" w14:paraId="4DAD6769" w14:textId="77777777" w:rsidTr="00257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DAD6761" w14:textId="77777777" w:rsidR="001D25DF" w:rsidRPr="00793CAC" w:rsidRDefault="00AC1B10" w:rsidP="00257CDE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10:30</w:t>
            </w:r>
            <w:r w:rsidR="006A4BF1"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-11:</w:t>
            </w: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00</w:t>
            </w:r>
          </w:p>
          <w:p w14:paraId="4DAD6762" w14:textId="1BCB0895" w:rsidR="00E36579" w:rsidRPr="00793CAC" w:rsidRDefault="00E36579" w:rsidP="00257CDE">
            <w:pPr>
              <w:jc w:val="center"/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Bldg</w:t>
            </w:r>
            <w:r w:rsidR="004A3B0A"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.</w:t>
            </w: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, Rm #</w:t>
            </w:r>
          </w:p>
          <w:p w14:paraId="4DAD6763" w14:textId="77777777" w:rsidR="00AC1B10" w:rsidRPr="00793CAC" w:rsidRDefault="00AC1B10" w:rsidP="00257CDE">
            <w:pPr>
              <w:jc w:val="center"/>
              <w:rPr>
                <w:rFonts w:asciiTheme="majorHAnsi" w:hAnsiTheme="majorHAnsi"/>
                <w:b w:val="0"/>
                <w:i/>
                <w:color w:val="262626"/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14:paraId="4DAD6764" w14:textId="77777777" w:rsidR="001D25DF" w:rsidRPr="00793CAC" w:rsidRDefault="001D25DF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B41B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Meeting with Program Director</w:t>
            </w:r>
          </w:p>
        </w:tc>
        <w:tc>
          <w:tcPr>
            <w:tcW w:w="4302" w:type="dxa"/>
          </w:tcPr>
          <w:p w14:paraId="4DAD6765" w14:textId="77777777" w:rsidR="001D25DF" w:rsidRPr="00793CAC" w:rsidRDefault="001D25DF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Discuss the site visi</w:t>
            </w:r>
            <w:r w:rsidR="00E377EB" w:rsidRPr="00793CAC">
              <w:rPr>
                <w:rFonts w:ascii="Calibri Light" w:hAnsi="Calibri Light" w:cs="Calibri Light"/>
                <w:sz w:val="20"/>
                <w:szCs w:val="20"/>
              </w:rPr>
              <w:t>t team’s preliminary assessment results</w:t>
            </w:r>
            <w:r w:rsidRPr="00793CAC">
              <w:rPr>
                <w:rFonts w:ascii="Calibri Light" w:hAnsi="Calibri Light" w:cs="Calibri Light"/>
                <w:sz w:val="20"/>
                <w:szCs w:val="20"/>
              </w:rPr>
              <w:t xml:space="preserve"> with the Program Director with respect to the Standards</w:t>
            </w:r>
          </w:p>
          <w:p w14:paraId="4DAD6766" w14:textId="77777777" w:rsidR="00344C43" w:rsidRPr="00793CAC" w:rsidRDefault="00344C43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=============================</w:t>
            </w:r>
            <w:r w:rsidR="00E377EB" w:rsidRPr="00793CAC">
              <w:rPr>
                <w:rFonts w:ascii="Calibri Light" w:hAnsi="Calibri Light" w:cs="Calibri Light"/>
                <w:sz w:val="20"/>
                <w:szCs w:val="20"/>
              </w:rPr>
              <w:t>====</w:t>
            </w:r>
          </w:p>
          <w:p w14:paraId="4DAD6767" w14:textId="77777777" w:rsidR="00BD3740" w:rsidRPr="00793CAC" w:rsidRDefault="00BD3740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FF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color w:val="76923C" w:themeColor="accent3" w:themeShade="BF"/>
                <w:sz w:val="20"/>
                <w:szCs w:val="20"/>
              </w:rPr>
              <w:t>Note:  Time subject to change based on program review; as determined by Review Panel</w:t>
            </w:r>
          </w:p>
        </w:tc>
        <w:tc>
          <w:tcPr>
            <w:tcW w:w="3258" w:type="dxa"/>
          </w:tcPr>
          <w:p w14:paraId="4DAD6768" w14:textId="77777777" w:rsidR="001D25DF" w:rsidRPr="00793CAC" w:rsidRDefault="0084683C" w:rsidP="00257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>(Name(s)/Title(s)</w:t>
            </w:r>
            <w:r w:rsidR="00715977"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>)</w:t>
            </w:r>
          </w:p>
        </w:tc>
      </w:tr>
      <w:tr w:rsidR="001D25DF" w:rsidRPr="00D7400C" w14:paraId="4DAD6772" w14:textId="77777777" w:rsidTr="00257C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14:paraId="4DAD676A" w14:textId="77777777" w:rsidR="001D25DF" w:rsidRPr="00793CAC" w:rsidRDefault="00AC1B10" w:rsidP="00257CDE">
            <w:pPr>
              <w:jc w:val="center"/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11:00</w:t>
            </w:r>
            <w:r w:rsidR="006A4BF1"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-1</w:t>
            </w:r>
            <w:r w:rsidR="001F07CB" w:rsidRPr="00793CAC">
              <w:rPr>
                <w:rFonts w:asciiTheme="majorHAnsi" w:hAnsiTheme="majorHAnsi"/>
                <w:b w:val="0"/>
                <w:color w:val="262626"/>
                <w:sz w:val="20"/>
                <w:szCs w:val="20"/>
              </w:rPr>
              <w:t>1:30</w:t>
            </w:r>
          </w:p>
          <w:p w14:paraId="4DAD676B" w14:textId="5714FF30" w:rsidR="00AC1B10" w:rsidRPr="00793CAC" w:rsidRDefault="00E36579" w:rsidP="00257CDE">
            <w:pPr>
              <w:jc w:val="center"/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</w:pP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Bldg</w:t>
            </w:r>
            <w:r w:rsidR="004A3B0A"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.</w:t>
            </w:r>
            <w:r w:rsidRPr="00793CAC">
              <w:rPr>
                <w:rFonts w:asciiTheme="majorHAnsi" w:hAnsiTheme="majorHAnsi"/>
                <w:b w:val="0"/>
                <w:color w:val="C00000"/>
                <w:sz w:val="20"/>
                <w:szCs w:val="20"/>
              </w:rPr>
              <w:t>, Rm #</w:t>
            </w:r>
          </w:p>
        </w:tc>
        <w:tc>
          <w:tcPr>
            <w:tcW w:w="1890" w:type="dxa"/>
            <w:gridSpan w:val="2"/>
          </w:tcPr>
          <w:p w14:paraId="4DAD676C" w14:textId="77777777" w:rsidR="001D25DF" w:rsidRPr="00793CAC" w:rsidRDefault="005220B9" w:rsidP="00257C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3B41B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>Closing</w:t>
            </w:r>
            <w:r w:rsidR="001D25DF" w:rsidRPr="003B41B7">
              <w:rPr>
                <w:rFonts w:asciiTheme="minorHAnsi" w:hAnsiTheme="minorHAnsi" w:cstheme="minorHAnsi"/>
                <w:b/>
                <w:color w:val="17365D" w:themeColor="text2" w:themeShade="BF"/>
                <w:sz w:val="20"/>
                <w:szCs w:val="20"/>
              </w:rPr>
              <w:t xml:space="preserve"> Meeting</w:t>
            </w:r>
          </w:p>
        </w:tc>
        <w:tc>
          <w:tcPr>
            <w:tcW w:w="4302" w:type="dxa"/>
          </w:tcPr>
          <w:p w14:paraId="4DAD676D" w14:textId="77777777" w:rsidR="00344C43" w:rsidRPr="00793CAC" w:rsidRDefault="005220B9" w:rsidP="00257C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Review panel findings/results</w:t>
            </w:r>
            <w:r w:rsidR="00344C43" w:rsidRPr="00793CAC">
              <w:rPr>
                <w:rFonts w:ascii="Calibri Light" w:hAnsi="Calibri Light" w:cs="Calibri Light"/>
                <w:sz w:val="20"/>
                <w:szCs w:val="20"/>
              </w:rPr>
              <w:t xml:space="preserve"> meeting with the appropriate Dean, Program Director and other administrators (budget and advising) who are responsible for the HIM </w:t>
            </w:r>
            <w:r w:rsidR="008063F7" w:rsidRPr="00793CAC">
              <w:rPr>
                <w:rFonts w:ascii="Calibri Light" w:hAnsi="Calibri Light" w:cs="Calibri Light"/>
                <w:sz w:val="20"/>
                <w:szCs w:val="20"/>
              </w:rPr>
              <w:t xml:space="preserve">or Health Informatics </w:t>
            </w:r>
            <w:r w:rsidR="00344C43" w:rsidRPr="00793CAC">
              <w:rPr>
                <w:rFonts w:ascii="Calibri Light" w:hAnsi="Calibri Light" w:cs="Calibri Light"/>
                <w:sz w:val="20"/>
                <w:szCs w:val="20"/>
              </w:rPr>
              <w:t xml:space="preserve">program.  </w:t>
            </w:r>
          </w:p>
          <w:p w14:paraId="4DAD676E" w14:textId="77777777" w:rsidR="00344C43" w:rsidRPr="00793CAC" w:rsidRDefault="00344C43" w:rsidP="00257C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sz w:val="20"/>
                <w:szCs w:val="20"/>
              </w:rPr>
              <w:t>=============================</w:t>
            </w:r>
            <w:r w:rsidR="00E377EB" w:rsidRPr="00793CAC">
              <w:rPr>
                <w:rFonts w:ascii="Calibri Light" w:hAnsi="Calibri Light" w:cs="Calibri Light"/>
                <w:sz w:val="20"/>
                <w:szCs w:val="20"/>
              </w:rPr>
              <w:t>====</w:t>
            </w:r>
          </w:p>
          <w:p w14:paraId="4DAD676F" w14:textId="77777777" w:rsidR="00BD3740" w:rsidRPr="00793CAC" w:rsidRDefault="00BD3740" w:rsidP="00257C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color w:val="0000FF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b/>
                <w:color w:val="76923C" w:themeColor="accent3" w:themeShade="BF"/>
                <w:sz w:val="20"/>
                <w:szCs w:val="20"/>
              </w:rPr>
              <w:t>Note:  Time subject to change based on program review; as determined by Review Panel</w:t>
            </w:r>
          </w:p>
        </w:tc>
        <w:tc>
          <w:tcPr>
            <w:tcW w:w="3258" w:type="dxa"/>
          </w:tcPr>
          <w:p w14:paraId="4DAD6770" w14:textId="77777777" w:rsidR="0033108F" w:rsidRPr="00793CAC" w:rsidRDefault="0033108F" w:rsidP="003310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color w:val="C00000"/>
                <w:sz w:val="20"/>
                <w:szCs w:val="20"/>
              </w:rPr>
            </w:pPr>
            <w:r w:rsidRPr="00793CAC">
              <w:rPr>
                <w:rFonts w:ascii="Calibri Light" w:hAnsi="Calibri Light" w:cs="Calibri Light"/>
                <w:color w:val="C00000"/>
                <w:sz w:val="20"/>
                <w:szCs w:val="20"/>
              </w:rPr>
              <w:t>Complete Attendee Table Below</w:t>
            </w:r>
          </w:p>
          <w:p w14:paraId="4DAD6771" w14:textId="77777777" w:rsidR="001D25DF" w:rsidRPr="00793CAC" w:rsidRDefault="001D25DF" w:rsidP="003310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4683C" w:rsidRPr="00FF342D" w14:paraId="4DAD6774" w14:textId="77777777" w:rsidTr="00257C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18" w:type="dxa"/>
            <w:gridSpan w:val="5"/>
          </w:tcPr>
          <w:p w14:paraId="4DAD6773" w14:textId="77777777" w:rsidR="0084683C" w:rsidRPr="00FF342D" w:rsidRDefault="0084683C" w:rsidP="00257CD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7400C">
              <w:rPr>
                <w:rFonts w:ascii="Book Antiqua" w:hAnsi="Book Antiqua"/>
                <w:sz w:val="20"/>
                <w:szCs w:val="20"/>
              </w:rPr>
              <w:t>ADJOURN</w:t>
            </w:r>
          </w:p>
        </w:tc>
      </w:tr>
    </w:tbl>
    <w:p w14:paraId="4DAD677B" w14:textId="2F67CBCD" w:rsidR="005220B9" w:rsidRPr="005220B9" w:rsidRDefault="0083521A" w:rsidP="00915B0C">
      <w:pPr>
        <w:spacing w:after="200" w:line="276" w:lineRule="auto"/>
        <w:rPr>
          <w:rFonts w:ascii="Book Antiqua" w:hAnsi="Book Antiqua"/>
          <w:u w:val="single"/>
        </w:rPr>
      </w:pPr>
      <w:r>
        <w:br w:type="page"/>
      </w:r>
    </w:p>
    <w:p w14:paraId="4DAD677C" w14:textId="2147BB9B" w:rsidR="005124F5" w:rsidRPr="00886394" w:rsidRDefault="005A71F1" w:rsidP="000D0F5E">
      <w:pPr>
        <w:pStyle w:val="Heading1"/>
        <w:rPr>
          <w:rFonts w:asciiTheme="minorHAnsi" w:hAnsiTheme="minorHAnsi" w:cstheme="minorHAnsi"/>
        </w:rPr>
      </w:pPr>
      <w:r w:rsidRPr="00886394">
        <w:rPr>
          <w:rFonts w:asciiTheme="minorHAnsi" w:hAnsiTheme="minorHAnsi" w:cstheme="minorHAnsi"/>
        </w:rPr>
        <w:lastRenderedPageBreak/>
        <w:t xml:space="preserve">Meeting Attendee Table </w:t>
      </w:r>
      <w:r w:rsidRPr="00886394">
        <w:rPr>
          <w:rFonts w:asciiTheme="minorHAnsi" w:hAnsiTheme="minorHAnsi" w:cstheme="minorHAnsi"/>
        </w:rPr>
        <w:br/>
      </w:r>
      <w:r w:rsidRPr="00886394">
        <w:rPr>
          <w:rFonts w:asciiTheme="minorHAnsi" w:hAnsiTheme="minorHAnsi" w:cstheme="minorHAnsi"/>
          <w:sz w:val="24"/>
          <w:szCs w:val="24"/>
        </w:rPr>
        <w:t>(Add or remove rows as needed)</w:t>
      </w:r>
    </w:p>
    <w:tbl>
      <w:tblPr>
        <w:tblStyle w:val="MediumList2-Accent1"/>
        <w:tblW w:w="10188" w:type="dxa"/>
        <w:tblLook w:val="04A0" w:firstRow="1" w:lastRow="0" w:firstColumn="1" w:lastColumn="0" w:noHBand="0" w:noVBand="1"/>
      </w:tblPr>
      <w:tblGrid>
        <w:gridCol w:w="2394"/>
        <w:gridCol w:w="4266"/>
        <w:gridCol w:w="3528"/>
      </w:tblGrid>
      <w:tr w:rsidR="00412A97" w14:paraId="4DAD6780" w14:textId="77777777" w:rsidTr="00412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4" w:type="dxa"/>
          </w:tcPr>
          <w:p w14:paraId="4DAD677D" w14:textId="77777777" w:rsidR="00412A97" w:rsidRDefault="00412A97" w:rsidP="0083521A"/>
        </w:tc>
        <w:tc>
          <w:tcPr>
            <w:tcW w:w="4266" w:type="dxa"/>
          </w:tcPr>
          <w:p w14:paraId="4DAD677E" w14:textId="599C1FD4" w:rsidR="00412A97" w:rsidRDefault="00412A97" w:rsidP="008352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8" w:type="dxa"/>
          </w:tcPr>
          <w:p w14:paraId="4DAD677F" w14:textId="77777777" w:rsidR="00412A97" w:rsidRDefault="00412A97" w:rsidP="008352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A97" w14:paraId="4DAD6784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81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  <w:r w:rsidRPr="00793CAC">
              <w:rPr>
                <w:rFonts w:ascii="Calibri Light" w:hAnsi="Calibri Light" w:cs="Calibri Light"/>
                <w:b/>
              </w:rPr>
              <w:t>Introductory &amp; Closing Meeting</w:t>
            </w:r>
          </w:p>
        </w:tc>
        <w:tc>
          <w:tcPr>
            <w:tcW w:w="4266" w:type="dxa"/>
            <w:tcBorders>
              <w:top w:val="single" w:sz="2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82" w14:textId="5B200B47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  <w:r w:rsidRPr="00793CAC">
              <w:rPr>
                <w:rFonts w:ascii="Calibri Light" w:hAnsi="Calibri Light" w:cs="Calibri Light"/>
                <w:b/>
              </w:rPr>
              <w:t>Attendee Name, Credentials</w:t>
            </w:r>
          </w:p>
        </w:tc>
        <w:tc>
          <w:tcPr>
            <w:tcW w:w="3528" w:type="dxa"/>
            <w:tcBorders>
              <w:top w:val="single" w:sz="24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83" w14:textId="77777777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  <w:r w:rsidRPr="00793CAC">
              <w:rPr>
                <w:rFonts w:ascii="Calibri Light" w:hAnsi="Calibri Light" w:cs="Calibri Light"/>
                <w:b/>
              </w:rPr>
              <w:t>Job Title</w:t>
            </w:r>
          </w:p>
        </w:tc>
      </w:tr>
      <w:tr w:rsidR="00412A97" w14:paraId="4DAD6788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85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86" w14:textId="5BE17DB9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87" w14:textId="77777777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412A97" w14:paraId="4DAD678C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89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8A" w14:textId="6358F755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8B" w14:textId="77777777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412A97" w14:paraId="4DAD6790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8D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8E" w14:textId="3D001710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8F" w14:textId="77777777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412A97" w14:paraId="4DAD6794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91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92" w14:textId="4ED52FD8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93" w14:textId="77777777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412A97" w14:paraId="4DAD6798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95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96" w14:textId="0BB9DE10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97" w14:textId="77777777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412A97" w14:paraId="4DAD679C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99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9A" w14:textId="3E94FABE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9B" w14:textId="77777777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412A97" w14:paraId="4DAD67A0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9D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9E" w14:textId="41098268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9F" w14:textId="77777777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412A97" w14:paraId="4DAD67A8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A5" w14:textId="77777777" w:rsidR="00412A97" w:rsidRPr="00793CAC" w:rsidRDefault="00412A97" w:rsidP="006E3B69">
            <w:pPr>
              <w:rPr>
                <w:rFonts w:ascii="Calibri Light" w:hAnsi="Calibri Light" w:cs="Calibri Light"/>
                <w:b/>
              </w:rPr>
            </w:pPr>
            <w:r w:rsidRPr="00793CAC">
              <w:rPr>
                <w:rFonts w:ascii="Calibri Light" w:hAnsi="Calibri Light" w:cs="Calibri Light"/>
                <w:b/>
              </w:rPr>
              <w:t>Student Interview Meetings</w:t>
            </w: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A6" w14:textId="3EAF1E17" w:rsidR="00412A97" w:rsidRPr="00793CAC" w:rsidRDefault="00412A97" w:rsidP="00512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  <w:r w:rsidRPr="00793CAC">
              <w:rPr>
                <w:rFonts w:ascii="Calibri Light" w:hAnsi="Calibri Light" w:cs="Calibri Light"/>
                <w:b/>
              </w:rPr>
              <w:t>Attendee Name</w:t>
            </w: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A7" w14:textId="77777777" w:rsidR="00412A97" w:rsidRPr="00793CAC" w:rsidRDefault="00412A97" w:rsidP="00EA5A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  <w:r w:rsidRPr="00793CAC">
              <w:rPr>
                <w:rFonts w:ascii="Calibri Light" w:hAnsi="Calibri Light" w:cs="Calibri Light"/>
                <w:b/>
              </w:rPr>
              <w:t>Program Level (1</w:t>
            </w:r>
            <w:r w:rsidRPr="00793CAC">
              <w:rPr>
                <w:rFonts w:ascii="Calibri Light" w:hAnsi="Calibri Light" w:cs="Calibri Light"/>
                <w:b/>
                <w:vertAlign w:val="superscript"/>
              </w:rPr>
              <w:t>st</w:t>
            </w:r>
            <w:r w:rsidRPr="00793CAC">
              <w:rPr>
                <w:rFonts w:ascii="Calibri Light" w:hAnsi="Calibri Light" w:cs="Calibri Light"/>
                <w:b/>
              </w:rPr>
              <w:t>, 2</w:t>
            </w:r>
            <w:r w:rsidRPr="00793CAC">
              <w:rPr>
                <w:rFonts w:ascii="Calibri Light" w:hAnsi="Calibri Light" w:cs="Calibri Light"/>
                <w:b/>
                <w:vertAlign w:val="superscript"/>
              </w:rPr>
              <w:t>nd</w:t>
            </w:r>
            <w:r w:rsidRPr="00793CAC">
              <w:rPr>
                <w:rFonts w:ascii="Calibri Light" w:hAnsi="Calibri Light" w:cs="Calibri Light"/>
                <w:b/>
              </w:rPr>
              <w:t>, etc.)</w:t>
            </w:r>
          </w:p>
        </w:tc>
      </w:tr>
      <w:tr w:rsidR="00412A97" w14:paraId="4DAD67AC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A9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AA" w14:textId="3FBE24E3" w:rsidR="00412A97" w:rsidRPr="00793CAC" w:rsidRDefault="00412A97" w:rsidP="00512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AB" w14:textId="77777777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B0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AD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AE" w14:textId="3690076D" w:rsidR="00412A97" w:rsidRPr="00793CAC" w:rsidRDefault="00412A97" w:rsidP="00512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AF" w14:textId="77777777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B4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B1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B2" w14:textId="2D993BE1" w:rsidR="00412A97" w:rsidRPr="00793CAC" w:rsidRDefault="00412A97" w:rsidP="00512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B3" w14:textId="77777777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B8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B5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B6" w14:textId="56BFC774" w:rsidR="00412A97" w:rsidRPr="00793CAC" w:rsidRDefault="00412A97" w:rsidP="00512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B7" w14:textId="77777777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BC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B9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BA" w14:textId="212871EC" w:rsidR="00412A97" w:rsidRPr="00793CAC" w:rsidRDefault="00412A97" w:rsidP="00512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BB" w14:textId="77777777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C0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BD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BE" w14:textId="531BF9D2" w:rsidR="00412A97" w:rsidRPr="00793CAC" w:rsidRDefault="00412A97" w:rsidP="00512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BF" w14:textId="77777777" w:rsidR="00412A97" w:rsidRPr="00793CAC" w:rsidRDefault="00412A97" w:rsidP="00835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C4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C1" w14:textId="77777777" w:rsidR="00412A97" w:rsidRPr="00793CAC" w:rsidRDefault="00412A97" w:rsidP="0083521A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C2" w14:textId="3E090451" w:rsidR="00412A97" w:rsidRPr="00793CAC" w:rsidRDefault="00412A97" w:rsidP="00512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C3" w14:textId="77777777" w:rsidR="00412A97" w:rsidRPr="00793CAC" w:rsidRDefault="00412A97" w:rsidP="00835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auto"/>
              </w:rPr>
            </w:pPr>
          </w:p>
        </w:tc>
      </w:tr>
      <w:tr w:rsidR="00412A97" w14:paraId="4DAD67C8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C5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  <w:color w:val="auto"/>
              </w:rPr>
            </w:pPr>
            <w:r w:rsidRPr="00793CAC">
              <w:rPr>
                <w:rFonts w:ascii="Calibri Light" w:hAnsi="Calibri Light" w:cs="Calibri Light"/>
                <w:b/>
                <w:color w:val="auto"/>
              </w:rPr>
              <w:t>Graduate Interview Meeting</w:t>
            </w: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C6" w14:textId="7E4BB734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00B050"/>
              </w:rPr>
            </w:pPr>
            <w:r w:rsidRPr="00793CAC">
              <w:rPr>
                <w:rFonts w:ascii="Calibri Light" w:hAnsi="Calibri Light" w:cs="Calibri Light"/>
                <w:b/>
              </w:rPr>
              <w:t>Attendee Name</w:t>
            </w: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C7" w14:textId="7777777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color w:val="auto"/>
              </w:rPr>
            </w:pPr>
            <w:r w:rsidRPr="00793CAC">
              <w:rPr>
                <w:rFonts w:ascii="Calibri Light" w:hAnsi="Calibri Light" w:cs="Calibri Light"/>
                <w:b/>
                <w:color w:val="auto"/>
              </w:rPr>
              <w:t>Year/Term Graduated</w:t>
            </w:r>
          </w:p>
        </w:tc>
      </w:tr>
      <w:tr w:rsidR="00412A97" w14:paraId="4DAD67CC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C9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CA" w14:textId="20C0D34B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CB" w14:textId="77777777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D0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CD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CE" w14:textId="05AC4C13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CF" w14:textId="7777777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D4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D1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D2" w14:textId="1AC1C4DA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D3" w14:textId="77777777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D8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D5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D6" w14:textId="05DF1A75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D7" w14:textId="7777777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DC" w14:textId="77777777" w:rsidTr="00412A97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D9" w14:textId="06A61A65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Faculty</w:t>
            </w: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DA" w14:textId="2A5BA736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  <w:r w:rsidRPr="00793CAC">
              <w:rPr>
                <w:rFonts w:ascii="Calibri Light" w:hAnsi="Calibri Light" w:cs="Calibri Light"/>
                <w:b/>
              </w:rPr>
              <w:t>Attendee Name, Credentials</w:t>
            </w: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DB" w14:textId="77777777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  <w:r w:rsidRPr="00793CAC">
              <w:rPr>
                <w:rFonts w:ascii="Calibri Light" w:hAnsi="Calibri Light" w:cs="Calibri Light"/>
                <w:b/>
              </w:rPr>
              <w:t>Employer(s), Job Title(s)</w:t>
            </w:r>
          </w:p>
        </w:tc>
      </w:tr>
      <w:tr w:rsidR="00412A97" w14:paraId="4DAD67E0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DD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DE" w14:textId="0F994A85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DF" w14:textId="7777777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E4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E1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E2" w14:textId="6FE8A8E8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E3" w14:textId="77777777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DAD67E8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DAD67E5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E6" w14:textId="08FB48C4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DAD67E7" w14:textId="7777777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39487AB6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BBB1F4A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4AC1D65" w14:textId="008F2266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9F0786C" w14:textId="77777777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0E289B62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3B04F9F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DEB415C" w14:textId="13976EF5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5371B8B" w14:textId="7777777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18196E0" w14:textId="77777777" w:rsidTr="00412A97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6DDCA0E" w14:textId="66F6F9D1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Advisory Committee</w:t>
            </w: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59D518E" w14:textId="12810992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  <w:r w:rsidRPr="00793CAC">
              <w:rPr>
                <w:rFonts w:ascii="Calibri Light" w:hAnsi="Calibri Light" w:cs="Calibri Light"/>
                <w:b/>
              </w:rPr>
              <w:t>Attendee Name, Credentials</w:t>
            </w: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F4E7F97" w14:textId="14ADEC80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  <w:r w:rsidRPr="0086410D">
              <w:rPr>
                <w:rFonts w:ascii="Calibri Light" w:hAnsi="Calibri Light" w:cs="Calibri Light"/>
                <w:b/>
              </w:rPr>
              <w:t>Employer(s), Job Title(s)</w:t>
            </w:r>
          </w:p>
        </w:tc>
      </w:tr>
      <w:tr w:rsidR="00412A97" w14:paraId="25AC1C71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385F31B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4CC2394" w14:textId="19BEA8A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67DDDA1" w14:textId="3241A5BE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357971C5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6CBE24E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6B5C092" w14:textId="610EA345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5A99301" w14:textId="77777777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14A064E5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5BA4840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672848E" w14:textId="040F7B44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2543C77" w14:textId="7777777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7A24012B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84B597D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DB5085F" w14:textId="3CB44C0E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50EF6F0" w14:textId="77777777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4B3E52DA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7347A5E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3475026" w14:textId="1EE006AC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1DAA023" w14:textId="7777777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5628E725" w14:textId="77777777" w:rsidTr="00412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0FD63DE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3ECF9FE" w14:textId="4C62C3CB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53F3D8C" w14:textId="77777777" w:rsidR="00412A97" w:rsidRPr="00793CAC" w:rsidRDefault="00412A97" w:rsidP="003B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412A97" w14:paraId="54A8FF50" w14:textId="77777777" w:rsidTr="00412A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2A138C5" w14:textId="77777777" w:rsidR="00412A97" w:rsidRPr="00793CAC" w:rsidRDefault="00412A97" w:rsidP="003B41B7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266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E0B9CE1" w14:textId="498C9648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5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E8E503D" w14:textId="77777777" w:rsidR="00412A97" w:rsidRPr="00793CAC" w:rsidRDefault="00412A97" w:rsidP="003B4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</w:tbl>
    <w:p w14:paraId="4DAD67F7" w14:textId="77777777" w:rsidR="0083521A" w:rsidRPr="0083521A" w:rsidRDefault="0083521A" w:rsidP="00A92171"/>
    <w:sectPr w:rsidR="0083521A" w:rsidRPr="0083521A" w:rsidSect="003B41B7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06CBB" w14:textId="77777777" w:rsidR="00F94624" w:rsidRDefault="00F94624" w:rsidP="00E657FC">
      <w:r>
        <w:separator/>
      </w:r>
    </w:p>
  </w:endnote>
  <w:endnote w:type="continuationSeparator" w:id="0">
    <w:p w14:paraId="11366473" w14:textId="77777777" w:rsidR="00F94624" w:rsidRDefault="00F94624" w:rsidP="00E6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7854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</w:rPr>
    </w:sdtEndPr>
    <w:sdtContent>
      <w:p w14:paraId="574B4A4D" w14:textId="67038C6A" w:rsidR="00E657FC" w:rsidRPr="00E657FC" w:rsidRDefault="00E657FC">
        <w:pPr>
          <w:pStyle w:val="Footer"/>
          <w:pBdr>
            <w:top w:val="single" w:sz="4" w:space="1" w:color="D9D9D9" w:themeColor="background1" w:themeShade="D9"/>
          </w:pBdr>
          <w:rPr>
            <w:bCs/>
            <w:sz w:val="20"/>
          </w:rPr>
        </w:pPr>
        <w:r w:rsidRPr="00E657FC">
          <w:rPr>
            <w:sz w:val="20"/>
          </w:rPr>
          <w:fldChar w:fldCharType="begin"/>
        </w:r>
        <w:r w:rsidRPr="00E657FC">
          <w:rPr>
            <w:sz w:val="20"/>
          </w:rPr>
          <w:instrText xml:space="preserve"> PAGE   \* MERGEFORMAT </w:instrText>
        </w:r>
        <w:r w:rsidRPr="00E657FC">
          <w:rPr>
            <w:sz w:val="20"/>
          </w:rPr>
          <w:fldChar w:fldCharType="separate"/>
        </w:r>
        <w:r w:rsidRPr="00E657FC">
          <w:rPr>
            <w:bCs/>
            <w:noProof/>
            <w:sz w:val="20"/>
          </w:rPr>
          <w:t>2</w:t>
        </w:r>
        <w:r w:rsidRPr="00E657FC">
          <w:rPr>
            <w:bCs/>
            <w:noProof/>
            <w:sz w:val="20"/>
          </w:rPr>
          <w:fldChar w:fldCharType="end"/>
        </w:r>
        <w:r w:rsidRPr="00E657FC">
          <w:rPr>
            <w:bCs/>
            <w:sz w:val="20"/>
          </w:rPr>
          <w:t xml:space="preserve"> | </w:t>
        </w:r>
        <w:sdt>
          <w:sdtPr>
            <w:rPr>
              <w:rFonts w:ascii="Bahnschrift Light" w:hAnsi="Bahnschrift Light"/>
              <w:color w:val="7F7F7F" w:themeColor="background1" w:themeShade="7F"/>
              <w:spacing w:val="60"/>
              <w:sz w:val="20"/>
            </w:rPr>
            <w:alias w:val="Title"/>
            <w:tag w:val=""/>
            <w:id w:val="-757829093"/>
            <w:placeholder>
              <w:docPart w:val="BD194F4317854817B1B4F1840FB55D6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Pr="00E657FC">
              <w:rPr>
                <w:rFonts w:ascii="Bahnschrift Light" w:hAnsi="Bahnschrift Light"/>
                <w:color w:val="7F7F7F" w:themeColor="background1" w:themeShade="7F"/>
                <w:spacing w:val="60"/>
                <w:sz w:val="20"/>
              </w:rPr>
              <w:t>Meeting - Agenda</w:t>
            </w:r>
          </w:sdtContent>
        </w:sdt>
      </w:p>
    </w:sdtContent>
  </w:sdt>
  <w:p w14:paraId="4FF87599" w14:textId="3A728B00" w:rsidR="00E657FC" w:rsidRPr="00E657FC" w:rsidRDefault="00E657F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B11A" w14:textId="77777777" w:rsidR="00F94624" w:rsidRDefault="00F94624" w:rsidP="00E657FC">
      <w:r>
        <w:separator/>
      </w:r>
    </w:p>
  </w:footnote>
  <w:footnote w:type="continuationSeparator" w:id="0">
    <w:p w14:paraId="01649558" w14:textId="77777777" w:rsidR="00F94624" w:rsidRDefault="00F94624" w:rsidP="00E6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99"/>
    <w:rsid w:val="000079AB"/>
    <w:rsid w:val="000248DD"/>
    <w:rsid w:val="00052FED"/>
    <w:rsid w:val="00072853"/>
    <w:rsid w:val="000741D5"/>
    <w:rsid w:val="00081E2C"/>
    <w:rsid w:val="000A0B2D"/>
    <w:rsid w:val="000D0F5E"/>
    <w:rsid w:val="000F0B6F"/>
    <w:rsid w:val="000F29AA"/>
    <w:rsid w:val="00111AC3"/>
    <w:rsid w:val="00120E12"/>
    <w:rsid w:val="001265C9"/>
    <w:rsid w:val="001304A2"/>
    <w:rsid w:val="0013460A"/>
    <w:rsid w:val="001374F4"/>
    <w:rsid w:val="00140EBA"/>
    <w:rsid w:val="00195B2C"/>
    <w:rsid w:val="001C1C9E"/>
    <w:rsid w:val="001C4421"/>
    <w:rsid w:val="001D25DF"/>
    <w:rsid w:val="001E0F13"/>
    <w:rsid w:val="001F07CB"/>
    <w:rsid w:val="0020693C"/>
    <w:rsid w:val="00225B7E"/>
    <w:rsid w:val="0025696D"/>
    <w:rsid w:val="00257CDE"/>
    <w:rsid w:val="002808F1"/>
    <w:rsid w:val="00287B31"/>
    <w:rsid w:val="003040F7"/>
    <w:rsid w:val="0033108F"/>
    <w:rsid w:val="00344C43"/>
    <w:rsid w:val="003810EB"/>
    <w:rsid w:val="003A7DED"/>
    <w:rsid w:val="003B41B7"/>
    <w:rsid w:val="003B472D"/>
    <w:rsid w:val="003E7B58"/>
    <w:rsid w:val="00412A97"/>
    <w:rsid w:val="00474B29"/>
    <w:rsid w:val="00485C37"/>
    <w:rsid w:val="004A3B0A"/>
    <w:rsid w:val="004A63C5"/>
    <w:rsid w:val="004D2E6B"/>
    <w:rsid w:val="004E2ACE"/>
    <w:rsid w:val="004E6E11"/>
    <w:rsid w:val="004E7756"/>
    <w:rsid w:val="00505F9E"/>
    <w:rsid w:val="005124F5"/>
    <w:rsid w:val="005220B9"/>
    <w:rsid w:val="00536BFE"/>
    <w:rsid w:val="00540E2F"/>
    <w:rsid w:val="005900B7"/>
    <w:rsid w:val="005A5DF6"/>
    <w:rsid w:val="005A71F1"/>
    <w:rsid w:val="005B11B7"/>
    <w:rsid w:val="005B19B4"/>
    <w:rsid w:val="005C0FEC"/>
    <w:rsid w:val="0064520D"/>
    <w:rsid w:val="00654C00"/>
    <w:rsid w:val="006A4BF1"/>
    <w:rsid w:val="006B7276"/>
    <w:rsid w:val="006C03ED"/>
    <w:rsid w:val="006D04C7"/>
    <w:rsid w:val="006E3B69"/>
    <w:rsid w:val="006E6AA6"/>
    <w:rsid w:val="00712AC5"/>
    <w:rsid w:val="00715977"/>
    <w:rsid w:val="00761EEA"/>
    <w:rsid w:val="00771E03"/>
    <w:rsid w:val="00781D3C"/>
    <w:rsid w:val="00793CAC"/>
    <w:rsid w:val="00797F50"/>
    <w:rsid w:val="007B4EF8"/>
    <w:rsid w:val="008063F7"/>
    <w:rsid w:val="008152A8"/>
    <w:rsid w:val="0083521A"/>
    <w:rsid w:val="0084683C"/>
    <w:rsid w:val="00846A16"/>
    <w:rsid w:val="00856399"/>
    <w:rsid w:val="0086410D"/>
    <w:rsid w:val="008714B3"/>
    <w:rsid w:val="00886394"/>
    <w:rsid w:val="008A3310"/>
    <w:rsid w:val="008B3FFC"/>
    <w:rsid w:val="008C5ADD"/>
    <w:rsid w:val="008D35E6"/>
    <w:rsid w:val="00915B0C"/>
    <w:rsid w:val="009625A3"/>
    <w:rsid w:val="00A54E55"/>
    <w:rsid w:val="00A622F1"/>
    <w:rsid w:val="00A92171"/>
    <w:rsid w:val="00A96E4F"/>
    <w:rsid w:val="00A96EDB"/>
    <w:rsid w:val="00AC1B10"/>
    <w:rsid w:val="00AD1731"/>
    <w:rsid w:val="00AE30EE"/>
    <w:rsid w:val="00AE6B39"/>
    <w:rsid w:val="00B228EF"/>
    <w:rsid w:val="00B25633"/>
    <w:rsid w:val="00B413ED"/>
    <w:rsid w:val="00B63587"/>
    <w:rsid w:val="00B722FD"/>
    <w:rsid w:val="00B81B13"/>
    <w:rsid w:val="00B8690B"/>
    <w:rsid w:val="00BA4C09"/>
    <w:rsid w:val="00BB0533"/>
    <w:rsid w:val="00BD3740"/>
    <w:rsid w:val="00BD6DF6"/>
    <w:rsid w:val="00BF2CAC"/>
    <w:rsid w:val="00BF3A02"/>
    <w:rsid w:val="00C006EB"/>
    <w:rsid w:val="00C219BB"/>
    <w:rsid w:val="00C40C9E"/>
    <w:rsid w:val="00C67D8F"/>
    <w:rsid w:val="00C92F6E"/>
    <w:rsid w:val="00CD320F"/>
    <w:rsid w:val="00CE0596"/>
    <w:rsid w:val="00D7400C"/>
    <w:rsid w:val="00D94244"/>
    <w:rsid w:val="00DB5E2E"/>
    <w:rsid w:val="00E169CC"/>
    <w:rsid w:val="00E24AC7"/>
    <w:rsid w:val="00E320BE"/>
    <w:rsid w:val="00E36579"/>
    <w:rsid w:val="00E377EB"/>
    <w:rsid w:val="00E554F5"/>
    <w:rsid w:val="00E657FC"/>
    <w:rsid w:val="00EA2693"/>
    <w:rsid w:val="00EA5AF5"/>
    <w:rsid w:val="00EA78C8"/>
    <w:rsid w:val="00EC49F3"/>
    <w:rsid w:val="00F06FAA"/>
    <w:rsid w:val="00F35B77"/>
    <w:rsid w:val="00F364D9"/>
    <w:rsid w:val="00F772F4"/>
    <w:rsid w:val="00F83767"/>
    <w:rsid w:val="00F94624"/>
    <w:rsid w:val="00F96C83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AD66A6"/>
  <w15:docId w15:val="{B523016E-BA35-4B6E-B8BD-0E67FC2E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F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C67D8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C67D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3521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83521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3521A"/>
    <w:pPr>
      <w:spacing w:after="200"/>
    </w:pPr>
    <w:rPr>
      <w:b/>
      <w:bCs/>
      <w:color w:val="4F81BD" w:themeColor="accent1"/>
      <w:sz w:val="18"/>
      <w:szCs w:val="18"/>
    </w:rPr>
  </w:style>
  <w:style w:type="table" w:styleId="MediumShading2">
    <w:name w:val="Medium Shading 2"/>
    <w:basedOn w:val="TableNormal"/>
    <w:uiPriority w:val="64"/>
    <w:rsid w:val="005220B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220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D0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65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7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5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7F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5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sj\AppData\Roaming\Microsoft\Templates\MSC_HCL_ENIN_Meeting%20-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194F4317854817B1B4F1840FB5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59199-8348-4B5D-B22B-E81F5297DA79}"/>
      </w:docPartPr>
      <w:docPartBody>
        <w:p w:rsidR="003166E1" w:rsidRDefault="00301D71">
          <w:r w:rsidRPr="00B9552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71"/>
    <w:rsid w:val="00301D71"/>
    <w:rsid w:val="003166E1"/>
    <w:rsid w:val="007B0B69"/>
    <w:rsid w:val="00B72D2F"/>
    <w:rsid w:val="00F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D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CBAED9DA0594B8B93AB1EC93F0B47" ma:contentTypeVersion="10" ma:contentTypeDescription="Create a new document." ma:contentTypeScope="" ma:versionID="368fe6fda0cc15fc7b59f24bdbaafc72">
  <xsd:schema xmlns:xsd="http://www.w3.org/2001/XMLSchema" xmlns:xs="http://www.w3.org/2001/XMLSchema" xmlns:p="http://schemas.microsoft.com/office/2006/metadata/properties" xmlns:ns3="65be0efa-42fc-495d-9cb9-99817bd80aec" targetNamespace="http://schemas.microsoft.com/office/2006/metadata/properties" ma:root="true" ma:fieldsID="237731ee53abb3469e9ab96442e60ec4" ns3:_="">
    <xsd:import namespace="65be0efa-42fc-495d-9cb9-99817bd80a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0efa-42fc-495d-9cb9-99817bd80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6B07-C85C-44D6-972D-503173824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e0efa-42fc-495d-9cb9-99817bd80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346A5-19C9-43C1-AA9F-92F0D6382D20}">
  <ds:schemaRefs>
    <ds:schemaRef ds:uri="http://purl.org/dc/elements/1.1/"/>
    <ds:schemaRef ds:uri="65be0efa-42fc-495d-9cb9-99817bd80ae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50D5D1-64A1-4D30-921E-44E82BD89D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131EE-A741-4C7E-9D2B-78C4D7E6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MSC_HCL_ENIN_Meeting - Agenda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- Agenda</vt:lpstr>
    </vt:vector>
  </TitlesOfParts>
  <Company>AHIMA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- Agenda</dc:title>
  <dc:creator/>
  <cp:lastModifiedBy>Jayne Kosik</cp:lastModifiedBy>
  <cp:revision>3</cp:revision>
  <cp:lastPrinted>2017-08-14T14:17:00Z</cp:lastPrinted>
  <dcterms:created xsi:type="dcterms:W3CDTF">2019-12-06T15:43:00Z</dcterms:created>
  <dcterms:modified xsi:type="dcterms:W3CDTF">2019-12-06T15:58:00Z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TC102829869990</vt:lpwstr>
  </property>
  <property fmtid="{D5CDD505-2E9C-101B-9397-08002B2CF9AE}" pid="3" name="ContentTypeId">
    <vt:lpwstr>0x010100AF9CBAED9DA0594B8B93AB1EC93F0B47</vt:lpwstr>
  </property>
</Properties>
</file>